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8" w:type="dxa"/>
        <w:tblInd w:w="-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525"/>
        <w:gridCol w:w="364"/>
        <w:gridCol w:w="191"/>
        <w:gridCol w:w="111"/>
        <w:gridCol w:w="250"/>
        <w:gridCol w:w="15"/>
        <w:gridCol w:w="284"/>
        <w:gridCol w:w="268"/>
        <w:gridCol w:w="177"/>
        <w:gridCol w:w="107"/>
        <w:gridCol w:w="742"/>
        <w:gridCol w:w="26"/>
        <w:gridCol w:w="366"/>
        <w:gridCol w:w="298"/>
        <w:gridCol w:w="127"/>
        <w:gridCol w:w="283"/>
        <w:gridCol w:w="6"/>
        <w:gridCol w:w="1081"/>
        <w:gridCol w:w="47"/>
        <w:gridCol w:w="284"/>
        <w:gridCol w:w="569"/>
        <w:gridCol w:w="179"/>
        <w:gridCol w:w="244"/>
        <w:gridCol w:w="15"/>
        <w:gridCol w:w="269"/>
        <w:gridCol w:w="732"/>
        <w:gridCol w:w="543"/>
        <w:gridCol w:w="284"/>
        <w:gridCol w:w="440"/>
        <w:gridCol w:w="127"/>
        <w:gridCol w:w="226"/>
        <w:gridCol w:w="516"/>
        <w:gridCol w:w="568"/>
      </w:tblGrid>
      <w:tr w:rsidR="00044734" w:rsidRPr="00460DE5" w:rsidTr="00ED4E30">
        <w:trPr>
          <w:gridBefore w:val="1"/>
          <w:wBefore w:w="14" w:type="dxa"/>
        </w:trPr>
        <w:tc>
          <w:tcPr>
            <w:tcW w:w="10264" w:type="dxa"/>
            <w:gridSpan w:val="3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7E6E6" w:themeFill="background2"/>
          </w:tcPr>
          <w:p w:rsidR="00044734" w:rsidRPr="00460DE5" w:rsidRDefault="00542E07">
            <w:pPr>
              <w:rPr>
                <w:rFonts w:ascii="Tahoma" w:hAnsi="Tahoma" w:cs="Tahoma"/>
                <w:b/>
                <w:caps/>
                <w:lang w:val="en-CA"/>
              </w:rPr>
            </w:pPr>
            <w:bookmarkStart w:id="0" w:name="_GoBack"/>
            <w:bookmarkEnd w:id="0"/>
            <w:r w:rsidRPr="00460DE5">
              <w:rPr>
                <w:rFonts w:ascii="Tahoma" w:hAnsi="Tahoma" w:cs="Tahoma"/>
                <w:b/>
                <w:lang w:val="en-CA"/>
              </w:rPr>
              <w:t>client information</w:t>
            </w:r>
          </w:p>
        </w:tc>
      </w:tr>
      <w:tr w:rsidR="00433D44" w:rsidRPr="00460DE5" w:rsidTr="00ED4E30">
        <w:trPr>
          <w:gridBefore w:val="1"/>
          <w:wBefore w:w="14" w:type="dxa"/>
          <w:trHeight w:val="343"/>
        </w:trPr>
        <w:tc>
          <w:tcPr>
            <w:tcW w:w="1441" w:type="dxa"/>
            <w:gridSpan w:val="5"/>
            <w:tcBorders>
              <w:left w:val="nil"/>
            </w:tcBorders>
            <w:vAlign w:val="bottom"/>
          </w:tcPr>
          <w:p w:rsidR="00433D44" w:rsidRPr="00460DE5" w:rsidRDefault="00433D44" w:rsidP="00A23256">
            <w:pPr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>Company:</w:t>
            </w:r>
          </w:p>
        </w:tc>
        <w:tc>
          <w:tcPr>
            <w:tcW w:w="8823" w:type="dxa"/>
            <w:gridSpan w:val="28"/>
            <w:tcBorders>
              <w:top w:val="nil"/>
              <w:bottom w:val="single" w:sz="2" w:space="0" w:color="auto"/>
              <w:right w:val="nil"/>
            </w:tcBorders>
            <w:vAlign w:val="bottom"/>
          </w:tcPr>
          <w:p w:rsidR="00433D44" w:rsidRPr="00460DE5" w:rsidRDefault="00433D44" w:rsidP="00A23256">
            <w:pPr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</w:p>
        </w:tc>
      </w:tr>
      <w:tr w:rsidR="001950AD" w:rsidRPr="00460DE5" w:rsidTr="00ED4E30">
        <w:trPr>
          <w:gridBefore w:val="1"/>
          <w:wBefore w:w="14" w:type="dxa"/>
          <w:trHeight w:val="310"/>
        </w:trPr>
        <w:tc>
          <w:tcPr>
            <w:tcW w:w="1441" w:type="dxa"/>
            <w:gridSpan w:val="5"/>
            <w:tcBorders>
              <w:left w:val="nil"/>
            </w:tcBorders>
            <w:vAlign w:val="bottom"/>
          </w:tcPr>
          <w:p w:rsidR="001950AD" w:rsidRPr="00460DE5" w:rsidRDefault="001950AD" w:rsidP="001950AD">
            <w:pPr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>Contact:</w:t>
            </w:r>
          </w:p>
        </w:tc>
        <w:tc>
          <w:tcPr>
            <w:tcW w:w="3780" w:type="dxa"/>
            <w:gridSpan w:val="13"/>
            <w:tcBorders>
              <w:top w:val="nil"/>
              <w:bottom w:val="single" w:sz="2" w:space="0" w:color="auto"/>
            </w:tcBorders>
            <w:vAlign w:val="bottom"/>
          </w:tcPr>
          <w:p w:rsidR="001950AD" w:rsidRPr="00460DE5" w:rsidRDefault="001950AD" w:rsidP="001950AD">
            <w:pPr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1950AD" w:rsidRPr="00460DE5" w:rsidRDefault="001950AD" w:rsidP="001950AD">
            <w:pPr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>Tel #:</w:t>
            </w:r>
          </w:p>
        </w:tc>
        <w:tc>
          <w:tcPr>
            <w:tcW w:w="4143" w:type="dxa"/>
            <w:gridSpan w:val="12"/>
            <w:tcBorders>
              <w:top w:val="nil"/>
              <w:bottom w:val="single" w:sz="2" w:space="0" w:color="auto"/>
              <w:right w:val="nil"/>
            </w:tcBorders>
            <w:vAlign w:val="bottom"/>
          </w:tcPr>
          <w:p w:rsidR="001950AD" w:rsidRPr="00460DE5" w:rsidRDefault="001950AD" w:rsidP="001950AD">
            <w:pPr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</w:p>
        </w:tc>
      </w:tr>
      <w:tr w:rsidR="001950AD" w:rsidRPr="00460DE5" w:rsidTr="00ED4E30">
        <w:trPr>
          <w:gridBefore w:val="1"/>
          <w:wBefore w:w="14" w:type="dxa"/>
          <w:trHeight w:val="273"/>
        </w:trPr>
        <w:tc>
          <w:tcPr>
            <w:tcW w:w="1441" w:type="dxa"/>
            <w:gridSpan w:val="5"/>
            <w:tcBorders>
              <w:left w:val="nil"/>
            </w:tcBorders>
            <w:vAlign w:val="bottom"/>
          </w:tcPr>
          <w:p w:rsidR="001950AD" w:rsidRPr="00460DE5" w:rsidRDefault="001950AD" w:rsidP="001950AD">
            <w:pPr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>Principal:</w:t>
            </w:r>
          </w:p>
        </w:tc>
        <w:tc>
          <w:tcPr>
            <w:tcW w:w="3780" w:type="dxa"/>
            <w:gridSpan w:val="13"/>
            <w:tcBorders>
              <w:top w:val="nil"/>
              <w:bottom w:val="single" w:sz="2" w:space="0" w:color="auto"/>
            </w:tcBorders>
            <w:vAlign w:val="bottom"/>
          </w:tcPr>
          <w:p w:rsidR="001950AD" w:rsidRPr="00044BCA" w:rsidRDefault="001950AD" w:rsidP="001950AD">
            <w:pPr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1950AD" w:rsidRPr="00460DE5" w:rsidRDefault="001950AD" w:rsidP="001950AD">
            <w:pPr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>Fax #:</w:t>
            </w:r>
          </w:p>
        </w:tc>
        <w:tc>
          <w:tcPr>
            <w:tcW w:w="4143" w:type="dxa"/>
            <w:gridSpan w:val="12"/>
            <w:tcBorders>
              <w:top w:val="nil"/>
              <w:bottom w:val="single" w:sz="2" w:space="0" w:color="auto"/>
              <w:right w:val="nil"/>
            </w:tcBorders>
            <w:vAlign w:val="bottom"/>
          </w:tcPr>
          <w:p w:rsidR="001950AD" w:rsidRPr="00460DE5" w:rsidRDefault="001950AD" w:rsidP="001950AD">
            <w:pPr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</w:p>
        </w:tc>
      </w:tr>
      <w:tr w:rsidR="001950AD" w:rsidRPr="00460DE5" w:rsidTr="00ED4E30">
        <w:trPr>
          <w:gridBefore w:val="1"/>
          <w:wBefore w:w="14" w:type="dxa"/>
          <w:trHeight w:val="276"/>
        </w:trPr>
        <w:tc>
          <w:tcPr>
            <w:tcW w:w="1441" w:type="dxa"/>
            <w:gridSpan w:val="5"/>
            <w:tcBorders>
              <w:left w:val="nil"/>
            </w:tcBorders>
            <w:vAlign w:val="bottom"/>
          </w:tcPr>
          <w:p w:rsidR="001950AD" w:rsidRPr="00460DE5" w:rsidRDefault="001950AD" w:rsidP="001950AD">
            <w:pPr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>Insured:</w:t>
            </w:r>
          </w:p>
        </w:tc>
        <w:tc>
          <w:tcPr>
            <w:tcW w:w="3780" w:type="dxa"/>
            <w:gridSpan w:val="13"/>
            <w:tcBorders>
              <w:top w:val="nil"/>
              <w:bottom w:val="single" w:sz="2" w:space="0" w:color="auto"/>
            </w:tcBorders>
            <w:vAlign w:val="bottom"/>
          </w:tcPr>
          <w:p w:rsidR="001950AD" w:rsidRPr="00044BCA" w:rsidRDefault="001950AD" w:rsidP="001950AD">
            <w:pPr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</w:tc>
        <w:tc>
          <w:tcPr>
            <w:tcW w:w="900" w:type="dxa"/>
            <w:gridSpan w:val="3"/>
            <w:tcBorders>
              <w:top w:val="nil"/>
              <w:bottom w:val="nil"/>
            </w:tcBorders>
            <w:vAlign w:val="bottom"/>
          </w:tcPr>
          <w:p w:rsidR="001950AD" w:rsidRPr="00460DE5" w:rsidRDefault="001950AD" w:rsidP="001950AD">
            <w:pPr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>Email:</w:t>
            </w:r>
          </w:p>
        </w:tc>
        <w:tc>
          <w:tcPr>
            <w:tcW w:w="4143" w:type="dxa"/>
            <w:gridSpan w:val="12"/>
            <w:tcBorders>
              <w:top w:val="nil"/>
              <w:bottom w:val="single" w:sz="2" w:space="0" w:color="auto"/>
              <w:right w:val="nil"/>
            </w:tcBorders>
            <w:vAlign w:val="bottom"/>
          </w:tcPr>
          <w:p w:rsidR="001950AD" w:rsidRPr="00460DE5" w:rsidRDefault="001950AD" w:rsidP="001950AD">
            <w:pPr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</w:p>
        </w:tc>
      </w:tr>
      <w:tr w:rsidR="001950AD" w:rsidRPr="00460DE5" w:rsidTr="00ED4E30">
        <w:trPr>
          <w:gridBefore w:val="1"/>
          <w:wBefore w:w="14" w:type="dxa"/>
          <w:trHeight w:val="281"/>
        </w:trPr>
        <w:tc>
          <w:tcPr>
            <w:tcW w:w="1441" w:type="dxa"/>
            <w:gridSpan w:val="5"/>
            <w:tcBorders>
              <w:left w:val="nil"/>
            </w:tcBorders>
            <w:vAlign w:val="bottom"/>
          </w:tcPr>
          <w:p w:rsidR="001950AD" w:rsidRPr="00460DE5" w:rsidRDefault="001950AD" w:rsidP="001950AD">
            <w:pPr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>Client File #:</w:t>
            </w:r>
          </w:p>
        </w:tc>
        <w:tc>
          <w:tcPr>
            <w:tcW w:w="3780" w:type="dxa"/>
            <w:gridSpan w:val="13"/>
            <w:tcBorders>
              <w:top w:val="nil"/>
              <w:bottom w:val="single" w:sz="2" w:space="0" w:color="auto"/>
            </w:tcBorders>
            <w:vAlign w:val="bottom"/>
          </w:tcPr>
          <w:p w:rsidR="001950AD" w:rsidRPr="00044BCA" w:rsidRDefault="001950AD" w:rsidP="001950AD">
            <w:pPr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</w:tc>
        <w:tc>
          <w:tcPr>
            <w:tcW w:w="900" w:type="dxa"/>
            <w:gridSpan w:val="3"/>
            <w:tcBorders>
              <w:top w:val="nil"/>
              <w:bottom w:val="nil"/>
            </w:tcBorders>
            <w:vAlign w:val="bottom"/>
          </w:tcPr>
          <w:p w:rsidR="001950AD" w:rsidRPr="00460DE5" w:rsidRDefault="001950AD" w:rsidP="001950AD">
            <w:pPr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>DOL:</w:t>
            </w:r>
          </w:p>
        </w:tc>
        <w:tc>
          <w:tcPr>
            <w:tcW w:w="4143" w:type="dxa"/>
            <w:gridSpan w:val="12"/>
            <w:tcBorders>
              <w:top w:val="nil"/>
              <w:bottom w:val="single" w:sz="2" w:space="0" w:color="auto"/>
              <w:right w:val="nil"/>
            </w:tcBorders>
            <w:vAlign w:val="bottom"/>
          </w:tcPr>
          <w:p w:rsidR="001950AD" w:rsidRPr="00044BCA" w:rsidRDefault="001950AD" w:rsidP="001950AD">
            <w:pPr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</w:tc>
      </w:tr>
      <w:tr w:rsidR="001950AD" w:rsidRPr="00460DE5" w:rsidTr="00ED4E30">
        <w:trPr>
          <w:gridBefore w:val="1"/>
          <w:wBefore w:w="14" w:type="dxa"/>
          <w:trHeight w:val="80"/>
        </w:trPr>
        <w:tc>
          <w:tcPr>
            <w:tcW w:w="10264" w:type="dxa"/>
            <w:gridSpan w:val="33"/>
            <w:tcBorders>
              <w:top w:val="nil"/>
              <w:left w:val="nil"/>
              <w:bottom w:val="single" w:sz="12" w:space="0" w:color="808080"/>
              <w:right w:val="nil"/>
            </w:tcBorders>
          </w:tcPr>
          <w:p w:rsidR="001950AD" w:rsidRPr="00460DE5" w:rsidRDefault="001950AD" w:rsidP="001950AD">
            <w:pPr>
              <w:rPr>
                <w:rFonts w:ascii="Tahoma" w:hAnsi="Tahoma" w:cs="Tahoma"/>
                <w:sz w:val="10"/>
                <w:szCs w:val="10"/>
                <w:lang w:val="en-CA"/>
              </w:rPr>
            </w:pPr>
          </w:p>
        </w:tc>
      </w:tr>
      <w:tr w:rsidR="001950AD" w:rsidRPr="00460DE5" w:rsidTr="00ED4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</w:trPr>
        <w:tc>
          <w:tcPr>
            <w:tcW w:w="10264" w:type="dxa"/>
            <w:gridSpan w:val="3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7E6E6" w:themeFill="background2"/>
          </w:tcPr>
          <w:p w:rsidR="001950AD" w:rsidRPr="00460DE5" w:rsidRDefault="001950AD" w:rsidP="001950AD">
            <w:pPr>
              <w:rPr>
                <w:rFonts w:ascii="Tahoma" w:hAnsi="Tahoma" w:cs="Tahoma"/>
                <w:b/>
                <w:caps/>
                <w:lang w:val="en-CA"/>
              </w:rPr>
            </w:pPr>
            <w:r w:rsidRPr="00460DE5">
              <w:rPr>
                <w:rFonts w:ascii="Tahoma" w:hAnsi="Tahoma" w:cs="Tahoma"/>
                <w:b/>
                <w:lang w:val="en-CA"/>
              </w:rPr>
              <w:t>subject #1</w:t>
            </w:r>
          </w:p>
        </w:tc>
      </w:tr>
      <w:tr w:rsidR="001950AD" w:rsidRPr="00460DE5" w:rsidTr="00ED4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55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0AD" w:rsidRPr="00460DE5" w:rsidRDefault="001950AD" w:rsidP="001950AD">
            <w:pPr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>Name:</w:t>
            </w:r>
          </w:p>
        </w:tc>
        <w:tc>
          <w:tcPr>
            <w:tcW w:w="810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0AD" w:rsidRPr="00044BCA" w:rsidRDefault="001950AD" w:rsidP="001950AD">
            <w:pPr>
              <w:rPr>
                <w:rFonts w:ascii="Tahoma" w:hAnsi="Tahoma" w:cs="Tahoma"/>
                <w:b/>
                <w:color w:val="0000FF"/>
                <w:sz w:val="22"/>
                <w:szCs w:val="22"/>
                <w:lang w:val="en-CA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50AD" w:rsidRPr="00460DE5" w:rsidRDefault="001950AD" w:rsidP="001950AD">
            <w:pPr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  <w:r w:rsidRPr="00460DE5">
              <w:rPr>
                <w:rFonts w:ascii="Tahoma" w:hAnsi="Tahoma" w:cs="Tahoma"/>
                <w:b/>
                <w:color w:val="808080"/>
                <w:sz w:val="20"/>
                <w:szCs w:val="20"/>
                <w:lang w:val="en-CA"/>
              </w:rPr>
              <w:t>Gender</w:t>
            </w:r>
          </w:p>
        </w:tc>
      </w:tr>
      <w:tr w:rsidR="001950AD" w:rsidRPr="00460DE5" w:rsidTr="00ED4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96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0AD" w:rsidRPr="00460DE5" w:rsidRDefault="001950AD" w:rsidP="001950AD">
            <w:pPr>
              <w:jc w:val="right"/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</w:p>
        </w:tc>
        <w:tc>
          <w:tcPr>
            <w:tcW w:w="264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0AD" w:rsidRPr="00460DE5" w:rsidRDefault="001950AD" w:rsidP="001950AD">
            <w:pPr>
              <w:jc w:val="center"/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  <w:t>Given 1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0AD" w:rsidRPr="00460DE5" w:rsidRDefault="001950AD" w:rsidP="001950AD">
            <w:pPr>
              <w:jc w:val="center"/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  <w:t>Given 2</w:t>
            </w:r>
          </w:p>
        </w:tc>
        <w:tc>
          <w:tcPr>
            <w:tcW w:w="26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0AD" w:rsidRPr="00460DE5" w:rsidRDefault="001950AD" w:rsidP="001950AD">
            <w:pPr>
              <w:jc w:val="center"/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  <w:t>Surname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0AD" w:rsidRPr="00460DE5" w:rsidRDefault="001950AD" w:rsidP="001950AD">
            <w:pPr>
              <w:jc w:val="center"/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 xml:space="preserve">M  </w:t>
            </w:r>
            <w:r w:rsidRPr="00460DE5">
              <w:rPr>
                <w:rFonts w:ascii="Tahoma" w:hAnsi="Tahoma" w:cs="Arial"/>
                <w:bCs/>
                <w:color w:val="808080"/>
                <w:spacing w:val="20"/>
                <w:kern w:val="32"/>
                <w:sz w:val="20"/>
                <w:szCs w:val="20"/>
                <w:lang w:val="en-CA"/>
              </w:rPr>
              <w:t>|  F</w:t>
            </w:r>
          </w:p>
        </w:tc>
      </w:tr>
      <w:tr w:rsidR="001950AD" w:rsidRPr="00460DE5" w:rsidTr="00376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293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0AD" w:rsidRPr="00460DE5" w:rsidRDefault="001950AD" w:rsidP="001950AD">
            <w:pPr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>Address:</w:t>
            </w:r>
          </w:p>
        </w:tc>
        <w:tc>
          <w:tcPr>
            <w:tcW w:w="9184" w:type="dxa"/>
            <w:gridSpan w:val="30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1950AD" w:rsidRPr="00044BCA" w:rsidRDefault="001950AD" w:rsidP="001950AD">
            <w:pPr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</w:tc>
      </w:tr>
      <w:tr w:rsidR="001950AD" w:rsidRPr="00460DE5" w:rsidTr="00423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192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0AD" w:rsidRPr="003767D5" w:rsidRDefault="001950AD" w:rsidP="001950AD">
            <w:pPr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333333"/>
              <w:left w:val="nil"/>
              <w:bottom w:val="nil"/>
              <w:right w:val="nil"/>
            </w:tcBorders>
          </w:tcPr>
          <w:p w:rsidR="001950AD" w:rsidRPr="00460DE5" w:rsidRDefault="001950AD" w:rsidP="001950AD">
            <w:pPr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  <w:t>Apt #    Street</w:t>
            </w:r>
          </w:p>
        </w:tc>
        <w:tc>
          <w:tcPr>
            <w:tcW w:w="1080" w:type="dxa"/>
            <w:gridSpan w:val="5"/>
            <w:tcBorders>
              <w:top w:val="single" w:sz="4" w:space="0" w:color="333333"/>
              <w:left w:val="nil"/>
              <w:bottom w:val="nil"/>
              <w:right w:val="nil"/>
            </w:tcBorders>
          </w:tcPr>
          <w:p w:rsidR="001950AD" w:rsidRPr="00460DE5" w:rsidRDefault="001950AD" w:rsidP="001950AD">
            <w:pPr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333333"/>
              <w:left w:val="nil"/>
              <w:bottom w:val="nil"/>
              <w:right w:val="nil"/>
            </w:tcBorders>
          </w:tcPr>
          <w:p w:rsidR="001950AD" w:rsidRPr="00460DE5" w:rsidRDefault="001950AD" w:rsidP="001950AD">
            <w:pPr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333333"/>
              <w:left w:val="nil"/>
              <w:bottom w:val="nil"/>
              <w:right w:val="nil"/>
            </w:tcBorders>
          </w:tcPr>
          <w:p w:rsidR="001950AD" w:rsidRPr="00460DE5" w:rsidRDefault="001950AD" w:rsidP="001950AD">
            <w:pPr>
              <w:tabs>
                <w:tab w:val="right" w:pos="1044"/>
              </w:tabs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  <w:t>City</w:t>
            </w:r>
            <w:r w:rsidRPr="00460DE5"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  <w:tab/>
              <w:t>Prov</w:t>
            </w:r>
          </w:p>
        </w:tc>
        <w:tc>
          <w:tcPr>
            <w:tcW w:w="2704" w:type="dxa"/>
            <w:gridSpan w:val="7"/>
            <w:tcBorders>
              <w:top w:val="single" w:sz="4" w:space="0" w:color="333333"/>
              <w:left w:val="nil"/>
              <w:bottom w:val="nil"/>
              <w:right w:val="nil"/>
            </w:tcBorders>
          </w:tcPr>
          <w:p w:rsidR="001950AD" w:rsidRPr="00460DE5" w:rsidRDefault="001950AD" w:rsidP="001950AD">
            <w:pPr>
              <w:ind w:left="432"/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  <w:t>PC</w:t>
            </w:r>
          </w:p>
        </w:tc>
      </w:tr>
      <w:tr w:rsidR="001950AD" w:rsidRPr="00460DE5" w:rsidTr="00ED4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241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0AD" w:rsidRPr="00460DE5" w:rsidRDefault="001950AD" w:rsidP="001950AD">
            <w:pPr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>Tel (H):</w:t>
            </w:r>
          </w:p>
        </w:tc>
        <w:tc>
          <w:tcPr>
            <w:tcW w:w="1980" w:type="dxa"/>
            <w:gridSpan w:val="9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1950AD" w:rsidRPr="00044BCA" w:rsidRDefault="001950AD" w:rsidP="001950AD">
            <w:pPr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0AD" w:rsidRPr="00460DE5" w:rsidRDefault="001950AD" w:rsidP="001950AD">
            <w:pPr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>(W):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1950AD" w:rsidRPr="00044BCA" w:rsidRDefault="001950AD" w:rsidP="001950AD">
            <w:pPr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0AD" w:rsidRPr="00460DE5" w:rsidRDefault="001950AD" w:rsidP="001950AD">
            <w:pPr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>SIN / DL #:</w:t>
            </w:r>
          </w:p>
        </w:tc>
        <w:tc>
          <w:tcPr>
            <w:tcW w:w="2704" w:type="dxa"/>
            <w:gridSpan w:val="7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1950AD" w:rsidRPr="003767D5" w:rsidRDefault="001950AD" w:rsidP="001950AD">
            <w:pPr>
              <w:rPr>
                <w:rFonts w:ascii="Tahoma" w:hAnsi="Tahoma" w:cs="Tahoma"/>
                <w:color w:val="808080"/>
                <w:sz w:val="22"/>
                <w:szCs w:val="22"/>
                <w:lang w:val="en-CA"/>
              </w:rPr>
            </w:pPr>
          </w:p>
        </w:tc>
      </w:tr>
      <w:tr w:rsidR="001950AD" w:rsidRPr="00460DE5" w:rsidTr="00ED4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264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0AD" w:rsidRPr="00460DE5" w:rsidRDefault="001950AD" w:rsidP="001950AD">
            <w:pPr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>DOB:</w:t>
            </w:r>
          </w:p>
        </w:tc>
        <w:tc>
          <w:tcPr>
            <w:tcW w:w="1980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1950AD" w:rsidRPr="00044BCA" w:rsidRDefault="001950AD" w:rsidP="001950AD">
            <w:pPr>
              <w:tabs>
                <w:tab w:val="left" w:pos="571"/>
                <w:tab w:val="left" w:pos="1138"/>
              </w:tabs>
              <w:rPr>
                <w:rFonts w:ascii="Tahoma" w:hAnsi="Tahoma" w:cs="Tahoma"/>
                <w:sz w:val="20"/>
                <w:szCs w:val="20"/>
                <w:lang w:val="en-CA"/>
              </w:rPr>
            </w:pPr>
            <w:r w:rsidRPr="00044BCA">
              <w:rPr>
                <w:rFonts w:ascii="Tahoma" w:hAnsi="Tahoma" w:cs="Tahoma"/>
                <w:sz w:val="20"/>
                <w:szCs w:val="20"/>
                <w:lang w:val="en-CA"/>
              </w:rPr>
              <w:tab/>
              <w:t>/</w:t>
            </w:r>
            <w:r w:rsidRPr="00044BCA">
              <w:rPr>
                <w:rFonts w:ascii="Tahoma" w:hAnsi="Tahoma" w:cs="Tahoma"/>
                <w:sz w:val="20"/>
                <w:szCs w:val="20"/>
                <w:lang w:val="en-CA"/>
              </w:rPr>
              <w:tab/>
              <w:t xml:space="preserve">/ 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0AD" w:rsidRPr="00460DE5" w:rsidRDefault="001950AD" w:rsidP="001950AD">
            <w:pPr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>Vehicle:</w:t>
            </w:r>
          </w:p>
        </w:tc>
        <w:tc>
          <w:tcPr>
            <w:tcW w:w="6124" w:type="dxa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1950AD" w:rsidRPr="00044BCA" w:rsidRDefault="001950AD" w:rsidP="001950AD">
            <w:pPr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</w:tc>
      </w:tr>
      <w:tr w:rsidR="001950AD" w:rsidRPr="00460DE5" w:rsidTr="00ED4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0AD" w:rsidRPr="00460DE5" w:rsidRDefault="001950AD" w:rsidP="001950AD">
            <w:pPr>
              <w:rPr>
                <w:rFonts w:ascii="Tahoma" w:hAnsi="Tahoma" w:cs="Tahoma"/>
                <w:color w:val="808080"/>
                <w:sz w:val="16"/>
                <w:szCs w:val="16"/>
                <w:lang w:val="en-CA"/>
              </w:rPr>
            </w:pPr>
          </w:p>
        </w:tc>
        <w:tc>
          <w:tcPr>
            <w:tcW w:w="1980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950AD" w:rsidRPr="00460DE5" w:rsidRDefault="001950AD" w:rsidP="001950AD">
            <w:pPr>
              <w:tabs>
                <w:tab w:val="center" w:pos="792"/>
                <w:tab w:val="right" w:pos="1564"/>
              </w:tabs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  <w:t>YYYY</w:t>
            </w:r>
            <w:r w:rsidRPr="00460DE5"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  <w:tab/>
              <w:t>MM</w:t>
            </w:r>
            <w:r w:rsidRPr="00460DE5"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  <w:tab/>
              <w:t>DD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50AD" w:rsidRPr="00460DE5" w:rsidRDefault="001950AD" w:rsidP="001950AD">
            <w:pPr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</w:pPr>
          </w:p>
        </w:tc>
        <w:tc>
          <w:tcPr>
            <w:tcW w:w="216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950AD" w:rsidRPr="00460DE5" w:rsidRDefault="001950AD" w:rsidP="001950AD">
            <w:pPr>
              <w:tabs>
                <w:tab w:val="right" w:pos="1944"/>
              </w:tabs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  <w:t>YYYY</w:t>
            </w:r>
            <w:r w:rsidRPr="00460DE5"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  <w:tab/>
              <w:t>Make / Model</w:t>
            </w:r>
          </w:p>
        </w:tc>
        <w:tc>
          <w:tcPr>
            <w:tcW w:w="2527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950AD" w:rsidRPr="00460DE5" w:rsidRDefault="001950AD" w:rsidP="001950AD">
            <w:pPr>
              <w:jc w:val="center"/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  <w:t>Colour</w:t>
            </w:r>
          </w:p>
        </w:tc>
        <w:tc>
          <w:tcPr>
            <w:tcW w:w="1437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950AD" w:rsidRPr="00460DE5" w:rsidRDefault="001950AD" w:rsidP="001950AD">
            <w:pPr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  <w:t>Plate</w:t>
            </w:r>
          </w:p>
        </w:tc>
      </w:tr>
      <w:tr w:rsidR="001950AD" w:rsidRPr="00460DE5" w:rsidTr="00ED4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91"/>
        </w:trPr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0AD" w:rsidRPr="00460DE5" w:rsidRDefault="001950AD" w:rsidP="001950AD">
            <w:pPr>
              <w:ind w:right="-108"/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>Other Info:</w:t>
            </w:r>
            <w:r w:rsidRPr="00460DE5">
              <w:rPr>
                <w:rFonts w:ascii="Tahoma" w:hAnsi="Tahoma" w:cs="Tahoma"/>
                <w:b/>
                <w:color w:val="808080"/>
                <w:sz w:val="20"/>
                <w:szCs w:val="20"/>
                <w:lang w:val="en-CA"/>
              </w:rPr>
              <w:t xml:space="preserve">  </w:t>
            </w:r>
          </w:p>
        </w:tc>
        <w:tc>
          <w:tcPr>
            <w:tcW w:w="907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0AD" w:rsidRPr="00044BCA" w:rsidRDefault="001950AD" w:rsidP="001950AD">
            <w:pPr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</w:tc>
      </w:tr>
      <w:tr w:rsidR="001950AD" w:rsidRPr="00FC42E2" w:rsidTr="00ED4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273"/>
        </w:trPr>
        <w:tc>
          <w:tcPr>
            <w:tcW w:w="10264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0AD" w:rsidRPr="00044BCA" w:rsidRDefault="001950AD" w:rsidP="001950AD">
            <w:pPr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</w:tc>
      </w:tr>
      <w:tr w:rsidR="001950AD" w:rsidRPr="00460DE5" w:rsidTr="00ED4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277"/>
        </w:trPr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950AD" w:rsidRPr="00460DE5" w:rsidRDefault="001950AD" w:rsidP="001950AD">
            <w:pPr>
              <w:ind w:right="-108"/>
              <w:rPr>
                <w:rFonts w:ascii="Tahoma" w:hAnsi="Tahoma" w:cs="Tahoma"/>
                <w:b/>
                <w:color w:val="808080"/>
                <w:sz w:val="16"/>
                <w:szCs w:val="16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>Injuries:</w:t>
            </w:r>
          </w:p>
        </w:tc>
        <w:tc>
          <w:tcPr>
            <w:tcW w:w="937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50AD" w:rsidRPr="00044BCA" w:rsidRDefault="001950AD" w:rsidP="001950AD">
            <w:pPr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</w:tc>
      </w:tr>
      <w:tr w:rsidR="001950AD" w:rsidRPr="00460DE5" w:rsidTr="00ED4E30">
        <w:trPr>
          <w:gridBefore w:val="1"/>
          <w:wBefore w:w="14" w:type="dxa"/>
          <w:trHeight w:val="80"/>
        </w:trPr>
        <w:tc>
          <w:tcPr>
            <w:tcW w:w="10264" w:type="dxa"/>
            <w:gridSpan w:val="33"/>
            <w:tcBorders>
              <w:top w:val="nil"/>
              <w:left w:val="nil"/>
              <w:bottom w:val="single" w:sz="12" w:space="0" w:color="808080"/>
              <w:right w:val="nil"/>
            </w:tcBorders>
          </w:tcPr>
          <w:p w:rsidR="001950AD" w:rsidRPr="00460DE5" w:rsidRDefault="001950AD" w:rsidP="001950AD">
            <w:pPr>
              <w:rPr>
                <w:rFonts w:ascii="Tahoma" w:hAnsi="Tahoma" w:cs="Tahoma"/>
                <w:sz w:val="10"/>
                <w:szCs w:val="10"/>
                <w:lang w:val="en-CA"/>
              </w:rPr>
            </w:pPr>
          </w:p>
        </w:tc>
      </w:tr>
      <w:tr w:rsidR="001950AD" w:rsidRPr="00460DE5" w:rsidTr="00ED4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</w:trPr>
        <w:tc>
          <w:tcPr>
            <w:tcW w:w="10264" w:type="dxa"/>
            <w:gridSpan w:val="3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7E6E6" w:themeFill="background2"/>
          </w:tcPr>
          <w:p w:rsidR="001950AD" w:rsidRPr="00460DE5" w:rsidRDefault="001950AD" w:rsidP="001950AD">
            <w:pPr>
              <w:rPr>
                <w:rFonts w:ascii="Tahoma" w:hAnsi="Tahoma" w:cs="Tahoma"/>
                <w:b/>
                <w:caps/>
                <w:lang w:val="en-CA"/>
              </w:rPr>
            </w:pPr>
            <w:r w:rsidRPr="00460DE5">
              <w:rPr>
                <w:rFonts w:ascii="Tahoma" w:hAnsi="Tahoma" w:cs="Tahoma"/>
                <w:b/>
                <w:lang w:val="en-CA"/>
              </w:rPr>
              <w:t>subject #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  <w:r w:rsidR="00D415A9">
              <w:rPr>
                <w:rFonts w:ascii="Tahoma" w:hAnsi="Tahoma" w:cs="Tahoma"/>
                <w:b/>
                <w:lang w:val="en-CA"/>
              </w:rPr>
              <w:t xml:space="preserve"> – </w:t>
            </w:r>
            <w:r w:rsidR="00D415A9" w:rsidRPr="00D415A9">
              <w:rPr>
                <w:rFonts w:ascii="Tahoma" w:hAnsi="Tahoma" w:cs="Tahoma"/>
                <w:i/>
                <w:lang w:val="en-CA"/>
              </w:rPr>
              <w:t>disregard this section if you only have 1 subject.</w:t>
            </w:r>
          </w:p>
        </w:tc>
      </w:tr>
      <w:tr w:rsidR="001950AD" w:rsidRPr="00460DE5" w:rsidTr="00ED4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55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0AD" w:rsidRPr="00460DE5" w:rsidRDefault="001950AD" w:rsidP="001950AD">
            <w:pPr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>Name:</w:t>
            </w:r>
          </w:p>
        </w:tc>
        <w:tc>
          <w:tcPr>
            <w:tcW w:w="810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0AD" w:rsidRPr="00044BCA" w:rsidRDefault="001950AD" w:rsidP="001950AD">
            <w:pPr>
              <w:rPr>
                <w:rFonts w:ascii="Tahoma" w:hAnsi="Tahoma" w:cs="Tahoma"/>
                <w:b/>
                <w:color w:val="0000FF"/>
                <w:sz w:val="22"/>
                <w:szCs w:val="22"/>
                <w:lang w:val="en-CA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50AD" w:rsidRPr="00460DE5" w:rsidRDefault="001950AD" w:rsidP="001950AD">
            <w:pPr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  <w:r w:rsidRPr="00460DE5">
              <w:rPr>
                <w:rFonts w:ascii="Tahoma" w:hAnsi="Tahoma" w:cs="Tahoma"/>
                <w:b/>
                <w:color w:val="808080"/>
                <w:sz w:val="20"/>
                <w:szCs w:val="20"/>
                <w:lang w:val="en-CA"/>
              </w:rPr>
              <w:t>Gender</w:t>
            </w:r>
          </w:p>
        </w:tc>
      </w:tr>
      <w:tr w:rsidR="001950AD" w:rsidRPr="00460DE5" w:rsidTr="00ED4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96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0AD" w:rsidRPr="00460DE5" w:rsidRDefault="001950AD" w:rsidP="001950AD">
            <w:pPr>
              <w:jc w:val="right"/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</w:p>
        </w:tc>
        <w:tc>
          <w:tcPr>
            <w:tcW w:w="264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0AD" w:rsidRPr="00460DE5" w:rsidRDefault="001950AD" w:rsidP="001950AD">
            <w:pPr>
              <w:jc w:val="center"/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  <w:t>Given 1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0AD" w:rsidRPr="00460DE5" w:rsidRDefault="001950AD" w:rsidP="001950AD">
            <w:pPr>
              <w:jc w:val="center"/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  <w:t>Given 2</w:t>
            </w:r>
          </w:p>
        </w:tc>
        <w:tc>
          <w:tcPr>
            <w:tcW w:w="26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0AD" w:rsidRPr="00460DE5" w:rsidRDefault="001950AD" w:rsidP="001950AD">
            <w:pPr>
              <w:jc w:val="center"/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  <w:t>Surname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0AD" w:rsidRPr="00460DE5" w:rsidRDefault="001950AD" w:rsidP="001950AD">
            <w:pPr>
              <w:jc w:val="center"/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 xml:space="preserve">M  </w:t>
            </w:r>
            <w:r w:rsidRPr="00460DE5">
              <w:rPr>
                <w:rFonts w:ascii="Tahoma" w:hAnsi="Tahoma" w:cs="Arial"/>
                <w:bCs/>
                <w:color w:val="808080"/>
                <w:spacing w:val="20"/>
                <w:kern w:val="32"/>
                <w:sz w:val="20"/>
                <w:szCs w:val="20"/>
                <w:lang w:val="en-CA"/>
              </w:rPr>
              <w:t>|  F</w:t>
            </w:r>
          </w:p>
        </w:tc>
      </w:tr>
      <w:tr w:rsidR="001950AD" w:rsidRPr="00460DE5" w:rsidTr="00376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283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0AD" w:rsidRPr="003767D5" w:rsidRDefault="001950AD" w:rsidP="001950AD">
            <w:pPr>
              <w:rPr>
                <w:rFonts w:ascii="Tahoma" w:hAnsi="Tahoma" w:cs="Tahoma"/>
                <w:color w:val="808080"/>
                <w:szCs w:val="20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>Address:</w:t>
            </w:r>
          </w:p>
        </w:tc>
        <w:tc>
          <w:tcPr>
            <w:tcW w:w="9184" w:type="dxa"/>
            <w:gridSpan w:val="30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1950AD" w:rsidRPr="00044BCA" w:rsidRDefault="001950AD" w:rsidP="001950AD">
            <w:pPr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</w:tc>
      </w:tr>
      <w:tr w:rsidR="001950AD" w:rsidRPr="00460DE5" w:rsidTr="00376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192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0AD" w:rsidRPr="003767D5" w:rsidRDefault="001950AD" w:rsidP="001950AD">
            <w:pPr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333333"/>
              <w:left w:val="nil"/>
              <w:bottom w:val="nil"/>
              <w:right w:val="nil"/>
            </w:tcBorders>
          </w:tcPr>
          <w:p w:rsidR="001950AD" w:rsidRPr="00460DE5" w:rsidRDefault="001950AD" w:rsidP="001950AD">
            <w:pPr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  <w:t>Apt #    Street</w:t>
            </w:r>
          </w:p>
        </w:tc>
        <w:tc>
          <w:tcPr>
            <w:tcW w:w="1080" w:type="dxa"/>
            <w:gridSpan w:val="5"/>
            <w:tcBorders>
              <w:top w:val="single" w:sz="4" w:space="0" w:color="333333"/>
              <w:left w:val="nil"/>
              <w:bottom w:val="nil"/>
              <w:right w:val="nil"/>
            </w:tcBorders>
          </w:tcPr>
          <w:p w:rsidR="001950AD" w:rsidRPr="00460DE5" w:rsidRDefault="001950AD" w:rsidP="001950AD">
            <w:pPr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333333"/>
              <w:left w:val="nil"/>
              <w:bottom w:val="nil"/>
              <w:right w:val="nil"/>
            </w:tcBorders>
          </w:tcPr>
          <w:p w:rsidR="001950AD" w:rsidRPr="00460DE5" w:rsidRDefault="001950AD" w:rsidP="001950AD">
            <w:pPr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333333"/>
              <w:left w:val="nil"/>
              <w:bottom w:val="nil"/>
              <w:right w:val="nil"/>
            </w:tcBorders>
          </w:tcPr>
          <w:p w:rsidR="001950AD" w:rsidRPr="00460DE5" w:rsidRDefault="001950AD" w:rsidP="001950AD">
            <w:pPr>
              <w:tabs>
                <w:tab w:val="right" w:pos="1044"/>
              </w:tabs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  <w:t>City</w:t>
            </w:r>
            <w:r w:rsidRPr="00460DE5"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  <w:tab/>
              <w:t>Prov</w:t>
            </w:r>
          </w:p>
        </w:tc>
        <w:tc>
          <w:tcPr>
            <w:tcW w:w="2704" w:type="dxa"/>
            <w:gridSpan w:val="7"/>
            <w:tcBorders>
              <w:top w:val="single" w:sz="4" w:space="0" w:color="333333"/>
              <w:left w:val="nil"/>
              <w:bottom w:val="nil"/>
              <w:right w:val="nil"/>
            </w:tcBorders>
          </w:tcPr>
          <w:p w:rsidR="001950AD" w:rsidRPr="00460DE5" w:rsidRDefault="001950AD" w:rsidP="001950AD">
            <w:pPr>
              <w:ind w:left="432"/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  <w:t>PC</w:t>
            </w:r>
          </w:p>
        </w:tc>
      </w:tr>
      <w:tr w:rsidR="001950AD" w:rsidRPr="00460DE5" w:rsidTr="00ED4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0AD" w:rsidRPr="00460DE5" w:rsidRDefault="001950AD" w:rsidP="001950AD">
            <w:pPr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>Tel (H):</w:t>
            </w:r>
          </w:p>
        </w:tc>
        <w:tc>
          <w:tcPr>
            <w:tcW w:w="1980" w:type="dxa"/>
            <w:gridSpan w:val="9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1950AD" w:rsidRPr="00044BCA" w:rsidRDefault="001950AD" w:rsidP="001950AD">
            <w:pPr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0AD" w:rsidRPr="00460DE5" w:rsidRDefault="001950AD" w:rsidP="001950AD">
            <w:pPr>
              <w:ind w:left="-133" w:right="-137"/>
              <w:jc w:val="center"/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>(</w:t>
            </w:r>
            <w:r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>Alt Ph #</w:t>
            </w: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>):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1950AD" w:rsidRPr="003767D5" w:rsidRDefault="001950AD" w:rsidP="001950AD">
            <w:pPr>
              <w:rPr>
                <w:rFonts w:ascii="Tahoma" w:hAnsi="Tahoma" w:cs="Tahoma"/>
                <w:sz w:val="22"/>
                <w:szCs w:val="22"/>
                <w:lang w:val="en-CA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0AD" w:rsidRPr="00460DE5" w:rsidRDefault="001950AD" w:rsidP="001950AD">
            <w:pPr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>SIN / DL #:</w:t>
            </w:r>
          </w:p>
        </w:tc>
        <w:tc>
          <w:tcPr>
            <w:tcW w:w="2704" w:type="dxa"/>
            <w:gridSpan w:val="7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1950AD" w:rsidRPr="00044BCA" w:rsidRDefault="001950AD" w:rsidP="001950AD">
            <w:pPr>
              <w:rPr>
                <w:rFonts w:ascii="Tahoma" w:hAnsi="Tahoma" w:cs="Tahoma"/>
                <w:color w:val="808080"/>
                <w:sz w:val="22"/>
                <w:szCs w:val="22"/>
                <w:lang w:val="en-CA"/>
              </w:rPr>
            </w:pPr>
          </w:p>
        </w:tc>
      </w:tr>
      <w:tr w:rsidR="001950AD" w:rsidRPr="00460DE5" w:rsidTr="00ED4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11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0AD" w:rsidRPr="00460DE5" w:rsidRDefault="001950AD" w:rsidP="001950AD">
            <w:pPr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>DOB:</w:t>
            </w:r>
          </w:p>
        </w:tc>
        <w:tc>
          <w:tcPr>
            <w:tcW w:w="1980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1950AD" w:rsidRPr="00044BCA" w:rsidRDefault="001950AD" w:rsidP="001950AD">
            <w:pPr>
              <w:tabs>
                <w:tab w:val="left" w:pos="571"/>
                <w:tab w:val="left" w:pos="1138"/>
              </w:tabs>
              <w:rPr>
                <w:rFonts w:ascii="Tahoma" w:hAnsi="Tahoma" w:cs="Tahoma"/>
                <w:sz w:val="20"/>
                <w:szCs w:val="20"/>
                <w:lang w:val="en-CA"/>
              </w:rPr>
            </w:pPr>
            <w:r w:rsidRPr="00044BCA">
              <w:rPr>
                <w:rFonts w:ascii="Tahoma" w:hAnsi="Tahoma" w:cs="Tahoma"/>
                <w:sz w:val="20"/>
                <w:szCs w:val="20"/>
                <w:lang w:val="en-CA"/>
              </w:rPr>
              <w:tab/>
              <w:t>/</w:t>
            </w:r>
            <w:r w:rsidRPr="00044BCA">
              <w:rPr>
                <w:rFonts w:ascii="Tahoma" w:hAnsi="Tahoma" w:cs="Tahoma"/>
                <w:sz w:val="20"/>
                <w:szCs w:val="20"/>
                <w:lang w:val="en-CA"/>
              </w:rPr>
              <w:tab/>
              <w:t xml:space="preserve">/ 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0AD" w:rsidRPr="00460DE5" w:rsidRDefault="001950AD" w:rsidP="001950AD">
            <w:pPr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>Vehicle:</w:t>
            </w:r>
          </w:p>
        </w:tc>
        <w:tc>
          <w:tcPr>
            <w:tcW w:w="6124" w:type="dxa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1950AD" w:rsidRPr="00044BCA" w:rsidRDefault="001950AD" w:rsidP="001950AD">
            <w:pPr>
              <w:rPr>
                <w:rFonts w:ascii="Tahoma" w:hAnsi="Tahoma" w:cs="Tahoma"/>
                <w:sz w:val="20"/>
                <w:szCs w:val="20"/>
                <w:lang w:val="en-CA"/>
              </w:rPr>
            </w:pPr>
          </w:p>
        </w:tc>
      </w:tr>
      <w:tr w:rsidR="001950AD" w:rsidRPr="00460DE5" w:rsidTr="00ED4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0AD" w:rsidRPr="00460DE5" w:rsidRDefault="001950AD" w:rsidP="001950AD">
            <w:pPr>
              <w:rPr>
                <w:rFonts w:ascii="Tahoma" w:hAnsi="Tahoma" w:cs="Tahoma"/>
                <w:color w:val="808080"/>
                <w:sz w:val="16"/>
                <w:szCs w:val="16"/>
                <w:lang w:val="en-CA"/>
              </w:rPr>
            </w:pPr>
          </w:p>
        </w:tc>
        <w:tc>
          <w:tcPr>
            <w:tcW w:w="1980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950AD" w:rsidRPr="00460DE5" w:rsidRDefault="001950AD" w:rsidP="001950AD">
            <w:pPr>
              <w:tabs>
                <w:tab w:val="center" w:pos="792"/>
                <w:tab w:val="right" w:pos="1564"/>
              </w:tabs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  <w:t>YYYY</w:t>
            </w:r>
            <w:r w:rsidRPr="00460DE5"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  <w:tab/>
              <w:t>MM</w:t>
            </w:r>
            <w:r w:rsidRPr="00460DE5"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  <w:tab/>
              <w:t>DD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50AD" w:rsidRPr="00460DE5" w:rsidRDefault="001950AD" w:rsidP="001950AD">
            <w:pPr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</w:pPr>
          </w:p>
        </w:tc>
        <w:tc>
          <w:tcPr>
            <w:tcW w:w="216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950AD" w:rsidRPr="00460DE5" w:rsidRDefault="001950AD" w:rsidP="001950AD">
            <w:pPr>
              <w:tabs>
                <w:tab w:val="right" w:pos="1944"/>
              </w:tabs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  <w:t>YYYY</w:t>
            </w:r>
            <w:r w:rsidRPr="00460DE5"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  <w:tab/>
              <w:t>Make / Model</w:t>
            </w:r>
          </w:p>
        </w:tc>
        <w:tc>
          <w:tcPr>
            <w:tcW w:w="2527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950AD" w:rsidRPr="00460DE5" w:rsidRDefault="001950AD" w:rsidP="001950AD">
            <w:pPr>
              <w:jc w:val="center"/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  <w:t>Colour</w:t>
            </w:r>
          </w:p>
        </w:tc>
        <w:tc>
          <w:tcPr>
            <w:tcW w:w="1437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950AD" w:rsidRPr="00460DE5" w:rsidRDefault="001950AD" w:rsidP="001950AD">
            <w:pPr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12"/>
                <w:szCs w:val="12"/>
                <w:lang w:val="en-CA"/>
              </w:rPr>
              <w:t>Plate</w:t>
            </w:r>
          </w:p>
        </w:tc>
      </w:tr>
      <w:tr w:rsidR="001950AD" w:rsidRPr="00460DE5" w:rsidTr="00ED4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71"/>
        </w:trPr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0AD" w:rsidRPr="00460DE5" w:rsidRDefault="001950AD" w:rsidP="001950AD">
            <w:pPr>
              <w:ind w:right="-108"/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>Other Info:</w:t>
            </w:r>
            <w:r w:rsidRPr="00460DE5">
              <w:rPr>
                <w:rFonts w:ascii="Tahoma" w:hAnsi="Tahoma" w:cs="Tahoma"/>
                <w:b/>
                <w:color w:val="808080"/>
                <w:sz w:val="20"/>
                <w:szCs w:val="20"/>
                <w:lang w:val="en-CA"/>
              </w:rPr>
              <w:t xml:space="preserve">  </w:t>
            </w:r>
          </w:p>
        </w:tc>
        <w:tc>
          <w:tcPr>
            <w:tcW w:w="907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0AD" w:rsidRPr="003767D5" w:rsidRDefault="001950AD" w:rsidP="001950AD">
            <w:pPr>
              <w:rPr>
                <w:rFonts w:ascii="Tahoma" w:hAnsi="Tahoma" w:cs="Tahoma"/>
                <w:sz w:val="22"/>
                <w:szCs w:val="22"/>
                <w:lang w:val="en-CA"/>
              </w:rPr>
            </w:pPr>
          </w:p>
        </w:tc>
      </w:tr>
      <w:tr w:rsidR="001950AD" w:rsidRPr="00FC42E2" w:rsidTr="00ED4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268"/>
        </w:trPr>
        <w:tc>
          <w:tcPr>
            <w:tcW w:w="10264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0AD" w:rsidRPr="00044BCA" w:rsidRDefault="001950AD" w:rsidP="001950AD">
            <w:pPr>
              <w:rPr>
                <w:rFonts w:ascii="Tahoma" w:hAnsi="Tahoma" w:cs="Tahoma"/>
                <w:color w:val="808080"/>
                <w:sz w:val="22"/>
                <w:szCs w:val="22"/>
                <w:lang w:val="en-CA"/>
              </w:rPr>
            </w:pPr>
          </w:p>
        </w:tc>
      </w:tr>
      <w:tr w:rsidR="001950AD" w:rsidRPr="00460DE5" w:rsidTr="00ED4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271"/>
        </w:trPr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950AD" w:rsidRPr="00460DE5" w:rsidRDefault="001950AD" w:rsidP="001950AD">
            <w:pPr>
              <w:ind w:right="-108"/>
              <w:rPr>
                <w:rFonts w:ascii="Tahoma" w:hAnsi="Tahoma" w:cs="Tahoma"/>
                <w:b/>
                <w:color w:val="808080"/>
                <w:sz w:val="16"/>
                <w:szCs w:val="16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>Injuries:</w:t>
            </w:r>
          </w:p>
        </w:tc>
        <w:tc>
          <w:tcPr>
            <w:tcW w:w="937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50AD" w:rsidRPr="003767D5" w:rsidRDefault="001950AD" w:rsidP="001950AD">
            <w:pPr>
              <w:rPr>
                <w:rFonts w:ascii="Tahoma" w:hAnsi="Tahoma" w:cs="Tahoma"/>
                <w:sz w:val="22"/>
                <w:szCs w:val="22"/>
                <w:lang w:val="en-CA"/>
              </w:rPr>
            </w:pPr>
          </w:p>
        </w:tc>
      </w:tr>
      <w:tr w:rsidR="001950AD" w:rsidRPr="00460DE5" w:rsidTr="00ED4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8" w:type="dxa"/>
            <w:gridSpan w:val="34"/>
            <w:tcBorders>
              <w:top w:val="nil"/>
              <w:left w:val="nil"/>
              <w:bottom w:val="single" w:sz="12" w:space="0" w:color="808080"/>
              <w:right w:val="nil"/>
            </w:tcBorders>
          </w:tcPr>
          <w:p w:rsidR="001950AD" w:rsidRPr="00460DE5" w:rsidRDefault="001950AD" w:rsidP="001950AD">
            <w:pPr>
              <w:rPr>
                <w:rFonts w:ascii="Arial" w:hAnsi="Arial" w:cs="Arial"/>
                <w:b/>
                <w:sz w:val="10"/>
                <w:szCs w:val="10"/>
                <w:lang w:val="en-CA"/>
              </w:rPr>
            </w:pPr>
          </w:p>
        </w:tc>
      </w:tr>
      <w:tr w:rsidR="001950AD" w:rsidRPr="00460DE5" w:rsidTr="00ED4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276"/>
        </w:trPr>
        <w:tc>
          <w:tcPr>
            <w:tcW w:w="1740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1950AD" w:rsidRPr="00460DE5" w:rsidRDefault="001950AD" w:rsidP="001950AD">
            <w:pPr>
              <w:ind w:right="-108"/>
              <w:rPr>
                <w:rFonts w:ascii="Tahoma" w:hAnsi="Tahoma" w:cs="Tahoma"/>
                <w:b/>
                <w:color w:val="808080"/>
                <w:sz w:val="16"/>
                <w:szCs w:val="16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>Lawyer / Medical:</w:t>
            </w:r>
            <w:r w:rsidRPr="00460DE5">
              <w:rPr>
                <w:rFonts w:ascii="Tahoma" w:hAnsi="Tahoma" w:cs="Tahoma"/>
                <w:b/>
                <w:color w:val="808080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8524" w:type="dxa"/>
            <w:gridSpan w:val="26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50AD" w:rsidRPr="003767D5" w:rsidRDefault="001950AD" w:rsidP="001950AD">
            <w:pPr>
              <w:rPr>
                <w:rFonts w:ascii="Tahoma" w:hAnsi="Tahoma" w:cs="Tahoma"/>
                <w:sz w:val="22"/>
                <w:szCs w:val="22"/>
                <w:lang w:val="en-CA"/>
              </w:rPr>
            </w:pPr>
          </w:p>
        </w:tc>
      </w:tr>
      <w:tr w:rsidR="001950AD" w:rsidRPr="00460DE5" w:rsidTr="00ED4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279"/>
        </w:trPr>
        <w:tc>
          <w:tcPr>
            <w:tcW w:w="14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0AD" w:rsidRPr="00460DE5" w:rsidRDefault="001950AD" w:rsidP="001950AD">
            <w:pPr>
              <w:ind w:right="-108"/>
              <w:rPr>
                <w:rFonts w:ascii="Tahoma" w:hAnsi="Tahoma" w:cs="Tahoma"/>
                <w:b/>
                <w:color w:val="808080"/>
                <w:sz w:val="16"/>
                <w:szCs w:val="16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>Appointments:</w:t>
            </w:r>
            <w:r w:rsidRPr="00460DE5">
              <w:rPr>
                <w:rFonts w:ascii="Tahoma" w:hAnsi="Tahoma" w:cs="Tahoma"/>
                <w:b/>
                <w:color w:val="808080"/>
                <w:sz w:val="20"/>
                <w:szCs w:val="20"/>
                <w:lang w:val="en-CA"/>
              </w:rPr>
              <w:t xml:space="preserve">  </w:t>
            </w:r>
          </w:p>
        </w:tc>
        <w:tc>
          <w:tcPr>
            <w:tcW w:w="880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0AD" w:rsidRPr="003767D5" w:rsidRDefault="001950AD" w:rsidP="001950AD">
            <w:pPr>
              <w:rPr>
                <w:rFonts w:ascii="Tahoma" w:hAnsi="Tahoma" w:cs="Tahoma"/>
                <w:sz w:val="22"/>
                <w:szCs w:val="22"/>
                <w:lang w:val="en-CA"/>
              </w:rPr>
            </w:pPr>
          </w:p>
        </w:tc>
      </w:tr>
      <w:tr w:rsidR="001950AD" w:rsidRPr="00460DE5" w:rsidTr="00ED4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8" w:type="dxa"/>
            <w:gridSpan w:val="34"/>
            <w:tcBorders>
              <w:top w:val="nil"/>
              <w:left w:val="nil"/>
              <w:bottom w:val="single" w:sz="12" w:space="0" w:color="808080"/>
              <w:right w:val="nil"/>
            </w:tcBorders>
          </w:tcPr>
          <w:p w:rsidR="001950AD" w:rsidRPr="00460DE5" w:rsidRDefault="001950AD" w:rsidP="001950AD">
            <w:pPr>
              <w:rPr>
                <w:rFonts w:ascii="Arial" w:hAnsi="Arial" w:cs="Arial"/>
                <w:b/>
                <w:sz w:val="10"/>
                <w:szCs w:val="10"/>
                <w:lang w:val="en-CA"/>
              </w:rPr>
            </w:pPr>
          </w:p>
        </w:tc>
      </w:tr>
      <w:tr w:rsidR="001950AD" w:rsidRPr="00460DE5" w:rsidTr="00ED4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8" w:type="dxa"/>
            <w:gridSpan w:val="3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7E6E6" w:themeFill="background2"/>
          </w:tcPr>
          <w:p w:rsidR="001950AD" w:rsidRPr="00460DE5" w:rsidRDefault="001950AD" w:rsidP="001950AD">
            <w:pPr>
              <w:rPr>
                <w:rFonts w:ascii="Tahoma" w:hAnsi="Tahoma" w:cs="Tahoma"/>
                <w:b/>
                <w:lang w:val="en-CA"/>
              </w:rPr>
            </w:pPr>
            <w:r w:rsidRPr="00460DE5">
              <w:rPr>
                <w:rFonts w:ascii="Tahoma" w:hAnsi="Tahoma" w:cs="Tahoma"/>
                <w:b/>
                <w:lang w:val="en-CA"/>
              </w:rPr>
              <w:t>investigation request</w:t>
            </w:r>
          </w:p>
        </w:tc>
      </w:tr>
      <w:tr w:rsidR="001950AD" w:rsidRPr="00460DE5" w:rsidTr="00ED4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9" w:type="dxa"/>
            <w:gridSpan w:val="2"/>
            <w:tcBorders>
              <w:top w:val="single" w:sz="12" w:space="0" w:color="808080"/>
              <w:left w:val="nil"/>
              <w:bottom w:val="nil"/>
              <w:right w:val="nil"/>
            </w:tcBorders>
          </w:tcPr>
          <w:p w:rsidR="001950AD" w:rsidRPr="00460DE5" w:rsidRDefault="001950AD" w:rsidP="001950AD">
            <w:pPr>
              <w:jc w:val="center"/>
              <w:rPr>
                <w:rFonts w:ascii="Arial" w:hAnsi="Arial" w:cs="Arial"/>
                <w:color w:val="808080"/>
                <w:sz w:val="10"/>
                <w:szCs w:val="10"/>
                <w:lang w:val="en-CA"/>
              </w:rPr>
            </w:pPr>
          </w:p>
        </w:tc>
        <w:tc>
          <w:tcPr>
            <w:tcW w:w="9739" w:type="dxa"/>
            <w:gridSpan w:val="32"/>
            <w:tcBorders>
              <w:top w:val="single" w:sz="12" w:space="0" w:color="808080"/>
              <w:left w:val="nil"/>
              <w:bottom w:val="nil"/>
              <w:right w:val="nil"/>
            </w:tcBorders>
          </w:tcPr>
          <w:p w:rsidR="001950AD" w:rsidRPr="00460DE5" w:rsidRDefault="001950AD" w:rsidP="001950AD">
            <w:pPr>
              <w:rPr>
                <w:rFonts w:ascii="Arial" w:hAnsi="Arial" w:cs="Arial"/>
                <w:color w:val="808080"/>
                <w:sz w:val="10"/>
                <w:szCs w:val="10"/>
                <w:lang w:val="en-CA"/>
              </w:rPr>
            </w:pPr>
          </w:p>
        </w:tc>
      </w:tr>
      <w:tr w:rsidR="001950AD" w:rsidRPr="00460DE5" w:rsidTr="00ED4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0AD" w:rsidRPr="00460DE5" w:rsidRDefault="001950AD" w:rsidP="001950AD">
            <w:pPr>
              <w:jc w:val="center"/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sym w:font="Wingdings" w:char="F071"/>
            </w:r>
          </w:p>
        </w:tc>
        <w:tc>
          <w:tcPr>
            <w:tcW w:w="9739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0AD" w:rsidRPr="00460DE5" w:rsidRDefault="001950AD" w:rsidP="001950AD">
            <w:pPr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 xml:space="preserve">Surveillance / Video / Photo – Activities </w:t>
            </w:r>
          </w:p>
        </w:tc>
      </w:tr>
      <w:tr w:rsidR="001950AD" w:rsidRPr="00460DE5" w:rsidTr="00ED4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0AD" w:rsidRPr="00460DE5" w:rsidRDefault="001950AD" w:rsidP="001950AD">
            <w:pPr>
              <w:jc w:val="center"/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sym w:font="Wingdings" w:char="F071"/>
            </w:r>
          </w:p>
        </w:tc>
        <w:tc>
          <w:tcPr>
            <w:tcW w:w="14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0AD" w:rsidRPr="00460DE5" w:rsidRDefault="001950AD" w:rsidP="001950AD">
            <w:pPr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>Background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0AD" w:rsidRPr="00460DE5" w:rsidRDefault="001950AD" w:rsidP="001950AD">
            <w:pPr>
              <w:ind w:left="-119" w:right="-108"/>
              <w:jc w:val="right"/>
              <w:rPr>
                <w:rFonts w:ascii="Tahoma" w:hAnsi="Tahoma" w:cs="Tahoma"/>
                <w:i/>
                <w:color w:val="808080"/>
                <w:sz w:val="2"/>
                <w:szCs w:val="2"/>
                <w:lang w:val="en-CA"/>
              </w:rPr>
            </w:pPr>
            <w:r w:rsidRPr="00460DE5">
              <w:rPr>
                <w:rFonts w:ascii="Tahoma" w:hAnsi="Tahoma" w:cs="Tahoma"/>
                <w:i/>
                <w:color w:val="808080"/>
                <w:sz w:val="16"/>
                <w:szCs w:val="16"/>
                <w:lang w:val="en-CA"/>
              </w:rPr>
              <w:sym w:font="Wingdings" w:char="F071"/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0AD" w:rsidRPr="00460DE5" w:rsidRDefault="001950AD" w:rsidP="001950AD">
            <w:pPr>
              <w:ind w:left="-108"/>
              <w:rPr>
                <w:rFonts w:ascii="Tahoma" w:hAnsi="Tahoma" w:cs="Tahoma"/>
                <w:i/>
                <w:color w:val="808080"/>
                <w:sz w:val="16"/>
                <w:szCs w:val="16"/>
                <w:lang w:val="en-CA"/>
              </w:rPr>
            </w:pPr>
            <w:r w:rsidRPr="00460DE5">
              <w:rPr>
                <w:rFonts w:ascii="Tahoma" w:hAnsi="Tahoma" w:cs="Tahoma"/>
                <w:i/>
                <w:color w:val="808080"/>
                <w:sz w:val="16"/>
                <w:szCs w:val="16"/>
                <w:lang w:val="en-CA"/>
              </w:rPr>
              <w:t xml:space="preserve"> Personal Property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0AD" w:rsidRPr="00460DE5" w:rsidRDefault="001950AD" w:rsidP="001950AD">
            <w:pPr>
              <w:ind w:left="-62" w:right="-108"/>
              <w:jc w:val="right"/>
              <w:rPr>
                <w:rFonts w:ascii="Tahoma" w:hAnsi="Tahoma" w:cs="Tahoma"/>
                <w:i/>
                <w:color w:val="808080"/>
                <w:sz w:val="16"/>
                <w:szCs w:val="16"/>
                <w:lang w:val="en-CA"/>
              </w:rPr>
            </w:pPr>
            <w:r w:rsidRPr="00460DE5">
              <w:rPr>
                <w:rFonts w:ascii="Tahoma" w:hAnsi="Tahoma" w:cs="Tahoma"/>
                <w:i/>
                <w:color w:val="808080"/>
                <w:sz w:val="16"/>
                <w:szCs w:val="16"/>
                <w:lang w:val="en-CA"/>
              </w:rPr>
              <w:sym w:font="Wingdings" w:char="F071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0AD" w:rsidRPr="00460DE5" w:rsidRDefault="001950AD" w:rsidP="001950AD">
            <w:pPr>
              <w:ind w:left="-108"/>
              <w:rPr>
                <w:rFonts w:ascii="Tahoma" w:hAnsi="Tahoma" w:cs="Tahoma"/>
                <w:i/>
                <w:color w:val="808080"/>
                <w:sz w:val="16"/>
                <w:szCs w:val="16"/>
                <w:lang w:val="en-CA"/>
              </w:rPr>
            </w:pPr>
            <w:r w:rsidRPr="00460DE5">
              <w:rPr>
                <w:rFonts w:ascii="Tahoma" w:hAnsi="Tahoma" w:cs="Tahoma"/>
                <w:i/>
                <w:color w:val="808080"/>
                <w:sz w:val="16"/>
                <w:szCs w:val="16"/>
                <w:lang w:val="en-CA"/>
              </w:rPr>
              <w:t xml:space="preserve"> Employment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0AD" w:rsidRPr="00460DE5" w:rsidRDefault="001950AD" w:rsidP="001950AD">
            <w:pPr>
              <w:ind w:left="-108" w:right="-108"/>
              <w:jc w:val="right"/>
              <w:rPr>
                <w:rFonts w:ascii="Tahoma" w:hAnsi="Tahoma" w:cs="Tahoma"/>
                <w:i/>
                <w:color w:val="808080"/>
                <w:sz w:val="16"/>
                <w:szCs w:val="16"/>
                <w:lang w:val="en-CA"/>
              </w:rPr>
            </w:pPr>
            <w:r w:rsidRPr="00460DE5">
              <w:rPr>
                <w:rFonts w:ascii="Tahoma" w:hAnsi="Tahoma" w:cs="Tahoma"/>
                <w:i/>
                <w:color w:val="808080"/>
                <w:sz w:val="16"/>
                <w:szCs w:val="16"/>
                <w:lang w:val="en-CA"/>
              </w:rPr>
              <w:sym w:font="Wingdings" w:char="F071"/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0AD" w:rsidRPr="00460DE5" w:rsidRDefault="001950AD" w:rsidP="001950AD">
            <w:pPr>
              <w:ind w:left="-108"/>
              <w:rPr>
                <w:rFonts w:ascii="Tahoma" w:hAnsi="Tahoma" w:cs="Tahoma"/>
                <w:i/>
                <w:color w:val="808080"/>
                <w:sz w:val="16"/>
                <w:szCs w:val="16"/>
                <w:lang w:val="en-CA"/>
              </w:rPr>
            </w:pPr>
            <w:r w:rsidRPr="00460DE5">
              <w:rPr>
                <w:rFonts w:ascii="Tahoma" w:hAnsi="Tahoma" w:cs="Tahoma"/>
                <w:i/>
                <w:color w:val="808080"/>
                <w:sz w:val="16"/>
                <w:szCs w:val="16"/>
                <w:lang w:val="en-CA"/>
              </w:rPr>
              <w:t xml:space="preserve"> Land Titles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0AD" w:rsidRPr="00460DE5" w:rsidRDefault="001950AD" w:rsidP="001950AD">
            <w:pPr>
              <w:ind w:left="-108" w:right="-108"/>
              <w:jc w:val="right"/>
              <w:rPr>
                <w:rFonts w:ascii="Tahoma" w:hAnsi="Tahoma" w:cs="Tahoma"/>
                <w:i/>
                <w:color w:val="808080"/>
                <w:sz w:val="16"/>
                <w:szCs w:val="16"/>
                <w:lang w:val="en-CA"/>
              </w:rPr>
            </w:pPr>
            <w:r w:rsidRPr="00460DE5">
              <w:rPr>
                <w:rFonts w:ascii="Tahoma" w:hAnsi="Tahoma" w:cs="Tahoma"/>
                <w:i/>
                <w:color w:val="808080"/>
                <w:sz w:val="16"/>
                <w:szCs w:val="16"/>
                <w:lang w:val="en-CA"/>
              </w:rPr>
              <w:sym w:font="Wingdings" w:char="F071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0AD" w:rsidRPr="00460DE5" w:rsidRDefault="001950AD" w:rsidP="001950AD">
            <w:pPr>
              <w:ind w:left="-108"/>
              <w:rPr>
                <w:rFonts w:ascii="Tahoma" w:hAnsi="Tahoma" w:cs="Tahoma"/>
                <w:i/>
                <w:color w:val="808080"/>
                <w:sz w:val="16"/>
                <w:szCs w:val="16"/>
                <w:lang w:val="en-CA"/>
              </w:rPr>
            </w:pPr>
            <w:r w:rsidRPr="00460DE5">
              <w:rPr>
                <w:rFonts w:ascii="Tahoma" w:hAnsi="Tahoma" w:cs="Tahoma"/>
                <w:i/>
                <w:color w:val="808080"/>
                <w:sz w:val="16"/>
                <w:szCs w:val="16"/>
                <w:lang w:val="en-CA"/>
              </w:rPr>
              <w:t xml:space="preserve"> Media Search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0AD" w:rsidRPr="00460DE5" w:rsidRDefault="001950AD" w:rsidP="001950AD">
            <w:pPr>
              <w:ind w:left="-108" w:right="-108"/>
              <w:jc w:val="right"/>
              <w:rPr>
                <w:rFonts w:ascii="Tahoma" w:hAnsi="Tahoma" w:cs="Tahoma"/>
                <w:i/>
                <w:color w:val="808080"/>
                <w:sz w:val="16"/>
                <w:szCs w:val="16"/>
                <w:lang w:val="en-CA"/>
              </w:rPr>
            </w:pPr>
            <w:r w:rsidRPr="00460DE5">
              <w:rPr>
                <w:rFonts w:ascii="Tahoma" w:hAnsi="Tahoma" w:cs="Tahoma"/>
                <w:i/>
                <w:color w:val="808080"/>
                <w:sz w:val="16"/>
                <w:szCs w:val="16"/>
                <w:lang w:val="en-CA"/>
              </w:rPr>
              <w:sym w:font="Wingdings" w:char="F071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0AD" w:rsidRPr="00460DE5" w:rsidRDefault="001950AD" w:rsidP="001950AD">
            <w:pPr>
              <w:ind w:left="-108" w:right="-108"/>
              <w:rPr>
                <w:rFonts w:ascii="Tahoma" w:hAnsi="Tahoma" w:cs="Tahoma"/>
                <w:i/>
                <w:color w:val="808080"/>
                <w:sz w:val="16"/>
                <w:szCs w:val="16"/>
                <w:lang w:val="en-CA"/>
              </w:rPr>
            </w:pPr>
            <w:r w:rsidRPr="00460DE5">
              <w:rPr>
                <w:rFonts w:ascii="Tahoma" w:hAnsi="Tahoma" w:cs="Tahoma"/>
                <w:i/>
                <w:color w:val="808080"/>
                <w:sz w:val="16"/>
                <w:szCs w:val="16"/>
                <w:lang w:val="en-CA"/>
              </w:rPr>
              <w:t xml:space="preserve"> Other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0AD" w:rsidRPr="00460DE5" w:rsidRDefault="001950AD" w:rsidP="001950AD">
            <w:pPr>
              <w:rPr>
                <w:rFonts w:ascii="Tahoma" w:hAnsi="Tahoma" w:cs="Tahoma"/>
                <w:i/>
                <w:color w:val="808080"/>
                <w:sz w:val="16"/>
                <w:szCs w:val="16"/>
                <w:lang w:val="en-CA"/>
              </w:rPr>
            </w:pPr>
          </w:p>
        </w:tc>
      </w:tr>
      <w:tr w:rsidR="001950AD" w:rsidRPr="00460DE5" w:rsidTr="00ED4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0AD" w:rsidRPr="00460DE5" w:rsidRDefault="001950AD" w:rsidP="001950AD">
            <w:pPr>
              <w:jc w:val="center"/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sym w:font="Wingdings" w:char="F071"/>
            </w:r>
          </w:p>
        </w:tc>
        <w:tc>
          <w:tcPr>
            <w:tcW w:w="16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0AD" w:rsidRPr="00460DE5" w:rsidRDefault="001950AD" w:rsidP="001950AD">
            <w:pPr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>Other (Details)</w:t>
            </w:r>
          </w:p>
        </w:tc>
        <w:tc>
          <w:tcPr>
            <w:tcW w:w="807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0AD" w:rsidRPr="00044BCA" w:rsidRDefault="001950AD" w:rsidP="001950AD">
            <w:pPr>
              <w:rPr>
                <w:rFonts w:ascii="Tahoma" w:hAnsi="Tahoma" w:cs="Tahoma"/>
                <w:color w:val="808080"/>
                <w:sz w:val="22"/>
                <w:szCs w:val="22"/>
                <w:lang w:val="en-CA"/>
              </w:rPr>
            </w:pPr>
          </w:p>
        </w:tc>
      </w:tr>
      <w:tr w:rsidR="001950AD" w:rsidRPr="00460DE5" w:rsidTr="00ED4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344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0AD" w:rsidRPr="00460DE5" w:rsidRDefault="001950AD" w:rsidP="001950AD">
            <w:pPr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 xml:space="preserve">Special Instructions (Inquiries, etc.):  </w:t>
            </w:r>
          </w:p>
        </w:tc>
        <w:tc>
          <w:tcPr>
            <w:tcW w:w="683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50AD" w:rsidRPr="003767D5" w:rsidRDefault="001950AD" w:rsidP="001950AD">
            <w:pPr>
              <w:rPr>
                <w:rFonts w:ascii="Tahoma" w:hAnsi="Tahoma" w:cs="Tahoma"/>
                <w:sz w:val="22"/>
                <w:szCs w:val="22"/>
                <w:lang w:val="en-CA"/>
              </w:rPr>
            </w:pPr>
          </w:p>
        </w:tc>
      </w:tr>
      <w:tr w:rsidR="001950AD" w:rsidRPr="003767D5" w:rsidTr="00ED4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10278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0AD" w:rsidRPr="003767D5" w:rsidRDefault="001950AD" w:rsidP="001950AD">
            <w:pPr>
              <w:rPr>
                <w:rFonts w:ascii="Tahoma" w:hAnsi="Tahoma" w:cs="Tahoma"/>
                <w:sz w:val="22"/>
                <w:szCs w:val="22"/>
                <w:lang w:val="en-CA"/>
              </w:rPr>
            </w:pPr>
          </w:p>
        </w:tc>
      </w:tr>
      <w:tr w:rsidR="001950AD" w:rsidRPr="003767D5" w:rsidTr="00ED4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0278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50AD" w:rsidRPr="003767D5" w:rsidRDefault="001950AD" w:rsidP="001950AD">
            <w:pPr>
              <w:rPr>
                <w:rFonts w:ascii="Tahoma" w:hAnsi="Tahoma" w:cs="Tahoma"/>
                <w:sz w:val="22"/>
                <w:szCs w:val="22"/>
                <w:lang w:val="en-CA"/>
              </w:rPr>
            </w:pPr>
          </w:p>
        </w:tc>
      </w:tr>
      <w:tr w:rsidR="001950AD" w:rsidRPr="00460DE5" w:rsidTr="00ED4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14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0AD" w:rsidRPr="00460DE5" w:rsidRDefault="001950AD" w:rsidP="001950AD">
            <w:pPr>
              <w:tabs>
                <w:tab w:val="right" w:pos="10224"/>
              </w:tabs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>Budget Limit:</w:t>
            </w: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ab/>
            </w:r>
          </w:p>
        </w:tc>
        <w:tc>
          <w:tcPr>
            <w:tcW w:w="15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0AD" w:rsidRPr="003767D5" w:rsidRDefault="001950AD" w:rsidP="001950AD">
            <w:pPr>
              <w:rPr>
                <w:rFonts w:ascii="Tahoma" w:hAnsi="Tahoma" w:cs="Tahoma"/>
                <w:sz w:val="22"/>
                <w:szCs w:val="22"/>
                <w:lang w:val="en-CA"/>
              </w:rPr>
            </w:pPr>
          </w:p>
        </w:tc>
        <w:tc>
          <w:tcPr>
            <w:tcW w:w="666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0AD" w:rsidRPr="00460DE5" w:rsidRDefault="001950AD" w:rsidP="001950AD">
            <w:pPr>
              <w:tabs>
                <w:tab w:val="right" w:pos="10224"/>
              </w:tabs>
              <w:jc w:val="right"/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 xml:space="preserve">How many </w:t>
            </w:r>
            <w:r w:rsidRPr="00563D77">
              <w:rPr>
                <w:rFonts w:ascii="Tahoma" w:hAnsi="Tahoma" w:cs="Tahoma"/>
                <w:b/>
                <w:color w:val="808080"/>
                <w:sz w:val="20"/>
                <w:szCs w:val="20"/>
                <w:u w:val="single"/>
                <w:lang w:val="en-CA"/>
              </w:rPr>
              <w:t>total</w:t>
            </w:r>
            <w:r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 xml:space="preserve"> </w:t>
            </w: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>copies</w:t>
            </w:r>
            <w:r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 xml:space="preserve"> of the report do you require</w:t>
            </w: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 xml:space="preserve">?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0AD" w:rsidRPr="003767D5" w:rsidRDefault="001950AD" w:rsidP="001950AD">
            <w:pPr>
              <w:rPr>
                <w:rFonts w:ascii="Tahoma" w:hAnsi="Tahoma" w:cs="Tahoma"/>
                <w:sz w:val="22"/>
                <w:szCs w:val="22"/>
                <w:lang w:val="en-CA"/>
              </w:rPr>
            </w:pPr>
          </w:p>
        </w:tc>
      </w:tr>
      <w:tr w:rsidR="001950AD" w:rsidRPr="00460DE5" w:rsidTr="00ED4E30">
        <w:trPr>
          <w:gridBefore w:val="1"/>
          <w:wBefore w:w="14" w:type="dxa"/>
          <w:trHeight w:val="434"/>
        </w:trPr>
        <w:tc>
          <w:tcPr>
            <w:tcW w:w="10264" w:type="dxa"/>
            <w:gridSpan w:val="33"/>
            <w:tcBorders>
              <w:left w:val="nil"/>
              <w:bottom w:val="nil"/>
              <w:right w:val="nil"/>
            </w:tcBorders>
            <w:vAlign w:val="bottom"/>
          </w:tcPr>
          <w:p w:rsidR="001950AD" w:rsidRPr="00460DE5" w:rsidRDefault="001950AD" w:rsidP="001950AD">
            <w:pPr>
              <w:tabs>
                <w:tab w:val="center" w:pos="7092"/>
                <w:tab w:val="right" w:pos="10224"/>
              </w:tabs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</w:pP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 xml:space="preserve">Is this a rush assignment?  Y  </w:t>
            </w:r>
            <w:r w:rsidRPr="00460DE5">
              <w:rPr>
                <w:rFonts w:ascii="Tahoma" w:hAnsi="Tahoma" w:cs="Arial"/>
                <w:bCs/>
                <w:color w:val="808080"/>
                <w:spacing w:val="20"/>
                <w:kern w:val="32"/>
                <w:sz w:val="20"/>
                <w:szCs w:val="20"/>
                <w:lang w:val="en-CA"/>
              </w:rPr>
              <w:t xml:space="preserve">| </w:t>
            </w: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 xml:space="preserve"> N</w:t>
            </w: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ab/>
              <w:t xml:space="preserve">Updates required? Y  </w:t>
            </w:r>
            <w:r w:rsidRPr="00460DE5">
              <w:rPr>
                <w:rFonts w:ascii="Tahoma" w:hAnsi="Tahoma" w:cs="Arial"/>
                <w:bCs/>
                <w:color w:val="808080"/>
                <w:spacing w:val="20"/>
                <w:kern w:val="32"/>
                <w:sz w:val="20"/>
                <w:szCs w:val="20"/>
                <w:lang w:val="en-CA"/>
              </w:rPr>
              <w:t xml:space="preserve">| </w:t>
            </w: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 xml:space="preserve"> N</w:t>
            </w: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ab/>
              <w:t xml:space="preserve">By: T </w:t>
            </w:r>
            <w:r w:rsidRPr="00460DE5">
              <w:rPr>
                <w:rFonts w:ascii="Tahoma" w:hAnsi="Tahoma" w:cs="Arial"/>
                <w:bCs/>
                <w:color w:val="808080"/>
                <w:spacing w:val="20"/>
                <w:kern w:val="32"/>
                <w:sz w:val="20"/>
                <w:szCs w:val="20"/>
                <w:lang w:val="en-CA"/>
              </w:rPr>
              <w:t>|</w:t>
            </w: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 xml:space="preserve"> F </w:t>
            </w:r>
            <w:r w:rsidRPr="00460DE5">
              <w:rPr>
                <w:rFonts w:ascii="Tahoma" w:hAnsi="Tahoma" w:cs="Arial"/>
                <w:bCs/>
                <w:color w:val="808080"/>
                <w:spacing w:val="20"/>
                <w:kern w:val="32"/>
                <w:sz w:val="20"/>
                <w:szCs w:val="20"/>
                <w:lang w:val="en-CA"/>
              </w:rPr>
              <w:t>|</w:t>
            </w:r>
            <w:r w:rsidRPr="00460DE5">
              <w:rPr>
                <w:rFonts w:ascii="Tahoma" w:hAnsi="Tahoma" w:cs="Tahoma"/>
                <w:color w:val="808080"/>
                <w:sz w:val="20"/>
                <w:szCs w:val="20"/>
                <w:lang w:val="en-CA"/>
              </w:rPr>
              <w:t xml:space="preserve"> E</w:t>
            </w:r>
          </w:p>
        </w:tc>
      </w:tr>
    </w:tbl>
    <w:p w:rsidR="00701B20" w:rsidRPr="00460DE5" w:rsidRDefault="00701B20" w:rsidP="008B19CC">
      <w:pPr>
        <w:rPr>
          <w:sz w:val="2"/>
          <w:szCs w:val="2"/>
          <w:lang w:val="en-CA"/>
        </w:rPr>
      </w:pPr>
    </w:p>
    <w:sectPr w:rsidR="00701B20" w:rsidRPr="00460DE5" w:rsidSect="00A23256">
      <w:headerReference w:type="default" r:id="rId7"/>
      <w:pgSz w:w="12240" w:h="15840" w:code="1"/>
      <w:pgMar w:top="0" w:right="1183" w:bottom="540" w:left="1134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397" w:rsidRDefault="00626397">
      <w:r>
        <w:separator/>
      </w:r>
    </w:p>
  </w:endnote>
  <w:endnote w:type="continuationSeparator" w:id="0">
    <w:p w:rsidR="00626397" w:rsidRDefault="0062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397" w:rsidRDefault="00626397">
      <w:r>
        <w:separator/>
      </w:r>
    </w:p>
  </w:footnote>
  <w:footnote w:type="continuationSeparator" w:id="0">
    <w:p w:rsidR="00626397" w:rsidRDefault="00626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920" w:rsidRDefault="00921920" w:rsidP="00ED4E30">
    <w:pPr>
      <w:pStyle w:val="Header"/>
      <w:tabs>
        <w:tab w:val="clear" w:pos="4320"/>
        <w:tab w:val="clear" w:pos="8640"/>
        <w:tab w:val="right" w:pos="10490"/>
      </w:tabs>
      <w:ind w:left="-426"/>
      <w:jc w:val="right"/>
    </w:pPr>
    <w:r w:rsidRPr="0025205A"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-294063</wp:posOffset>
          </wp:positionH>
          <wp:positionV relativeFrom="paragraph">
            <wp:posOffset>3637</wp:posOffset>
          </wp:positionV>
          <wp:extent cx="1577987" cy="914400"/>
          <wp:effectExtent l="0" t="0" r="3175" b="0"/>
          <wp:wrapNone/>
          <wp:docPr id="1" name="Picture 4" descr="Grazi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azi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785" cy="924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921920" w:rsidRDefault="00921920" w:rsidP="00921920">
    <w:pPr>
      <w:pStyle w:val="Header"/>
      <w:tabs>
        <w:tab w:val="clear" w:pos="4320"/>
        <w:tab w:val="clear" w:pos="8640"/>
        <w:tab w:val="right" w:pos="10490"/>
      </w:tabs>
      <w:ind w:left="-567"/>
      <w:jc w:val="right"/>
      <w:rPr>
        <w:rFonts w:ascii="Arial Black" w:hAnsi="Arial Black"/>
        <w:color w:val="999999"/>
        <w:szCs w:val="28"/>
      </w:rPr>
    </w:pPr>
    <w:r w:rsidRPr="00563D77">
      <w:rPr>
        <w:rFonts w:ascii="Arial Black" w:hAnsi="Arial Black"/>
        <w:color w:val="999999"/>
        <w:szCs w:val="28"/>
      </w:rPr>
      <w:t>PRIVATE AND CONFIDENTIAL</w:t>
    </w:r>
  </w:p>
  <w:p w:rsidR="00921920" w:rsidRPr="00ED4E30" w:rsidRDefault="00ED4E30" w:rsidP="00921920">
    <w:pPr>
      <w:pStyle w:val="Header"/>
      <w:tabs>
        <w:tab w:val="clear" w:pos="4320"/>
        <w:tab w:val="clear" w:pos="8640"/>
        <w:tab w:val="right" w:pos="10490"/>
      </w:tabs>
      <w:ind w:left="-567"/>
      <w:jc w:val="right"/>
      <w:rPr>
        <w:rFonts w:ascii="Arial Black" w:hAnsi="Arial Black"/>
        <w:color w:val="999999"/>
        <w:sz w:val="20"/>
        <w:szCs w:val="28"/>
      </w:rPr>
    </w:pPr>
    <w:r w:rsidRPr="00ED4E30">
      <w:rPr>
        <w:rFonts w:ascii="Tahoma" w:hAnsi="Tahoma" w:cs="Tahoma"/>
        <w:b/>
        <w:i/>
        <w:color w:val="999999"/>
        <w:szCs w:val="28"/>
      </w:rPr>
      <w:t xml:space="preserve">multi-subject assignment form    </w:t>
    </w:r>
  </w:p>
  <w:p w:rsidR="00ED4E30" w:rsidRPr="00ED4E30" w:rsidRDefault="00ED4E30" w:rsidP="00921920">
    <w:pPr>
      <w:pStyle w:val="Header"/>
      <w:tabs>
        <w:tab w:val="clear" w:pos="4320"/>
        <w:tab w:val="clear" w:pos="8640"/>
        <w:tab w:val="right" w:pos="10490"/>
      </w:tabs>
      <w:ind w:left="-567"/>
      <w:jc w:val="right"/>
      <w:rPr>
        <w:rFonts w:ascii="Arial Black" w:hAnsi="Arial Black"/>
        <w:color w:val="999999"/>
        <w:sz w:val="20"/>
        <w:szCs w:val="28"/>
      </w:rPr>
    </w:pPr>
  </w:p>
  <w:p w:rsidR="00921920" w:rsidRPr="006C1A74" w:rsidRDefault="00921920" w:rsidP="00921920">
    <w:pPr>
      <w:pStyle w:val="Header"/>
      <w:tabs>
        <w:tab w:val="clear" w:pos="4320"/>
        <w:tab w:val="clear" w:pos="8640"/>
        <w:tab w:val="right" w:pos="10490"/>
      </w:tabs>
      <w:ind w:left="-200"/>
      <w:jc w:val="right"/>
      <w:rPr>
        <w:rFonts w:ascii="Tahoma" w:hAnsi="Tahoma" w:cs="Arial"/>
        <w:bCs/>
        <w:color w:val="7F7F7F" w:themeColor="text1" w:themeTint="80"/>
        <w:spacing w:val="20"/>
        <w:kern w:val="32"/>
        <w:sz w:val="22"/>
        <w:szCs w:val="22"/>
        <w:lang w:val="fr-CA"/>
      </w:rPr>
    </w:pPr>
    <w:r w:rsidRPr="00ED4E30">
      <w:rPr>
        <w:rFonts w:ascii="Tahoma" w:hAnsi="Tahoma" w:cs="Arial"/>
        <w:bCs/>
        <w:color w:val="7F7F7F" w:themeColor="text1" w:themeTint="80"/>
        <w:spacing w:val="20"/>
        <w:kern w:val="32"/>
        <w:sz w:val="22"/>
        <w:szCs w:val="22"/>
        <w:lang w:val="fr-CA"/>
      </w:rPr>
      <w:t xml:space="preserve">T: 403.282.0026 | F: 403.282.5400 | E: </w:t>
    </w:r>
    <w:hyperlink r:id="rId2" w:history="1">
      <w:r w:rsidR="00D415A9" w:rsidRPr="006C1A74">
        <w:rPr>
          <w:rFonts w:ascii="Tahoma" w:hAnsi="Tahoma" w:cs="Arial"/>
          <w:bCs/>
          <w:color w:val="7F7F7F" w:themeColor="text1" w:themeTint="80"/>
          <w:spacing w:val="20"/>
          <w:kern w:val="32"/>
          <w:sz w:val="22"/>
          <w:szCs w:val="22"/>
          <w:lang w:val="fr-CA"/>
        </w:rPr>
        <w:t>info@gisgroup.ca</w:t>
      </w:r>
    </w:hyperlink>
    <w:r w:rsidRPr="006C1A74">
      <w:rPr>
        <w:rFonts w:ascii="Tahoma" w:hAnsi="Tahoma" w:cs="Arial"/>
        <w:bCs/>
        <w:color w:val="7F7F7F" w:themeColor="text1" w:themeTint="80"/>
        <w:spacing w:val="20"/>
        <w:kern w:val="32"/>
        <w:sz w:val="22"/>
        <w:szCs w:val="22"/>
        <w:lang w:val="fr-CA"/>
      </w:rPr>
      <w:t xml:space="preserve"> </w:t>
    </w:r>
  </w:p>
  <w:p w:rsidR="00921920" w:rsidRPr="00ED4E30" w:rsidRDefault="00921920" w:rsidP="00921920">
    <w:pPr>
      <w:pStyle w:val="Header"/>
      <w:tabs>
        <w:tab w:val="clear" w:pos="4320"/>
        <w:tab w:val="clear" w:pos="8640"/>
        <w:tab w:val="center" w:pos="4286"/>
        <w:tab w:val="right" w:pos="10490"/>
      </w:tabs>
      <w:jc w:val="right"/>
      <w:rPr>
        <w:rFonts w:ascii="Tahoma" w:hAnsi="Tahoma" w:cs="Arial"/>
        <w:bCs/>
        <w:color w:val="808080"/>
        <w:spacing w:val="20"/>
        <w:kern w:val="32"/>
        <w:sz w:val="16"/>
        <w:szCs w:val="22"/>
      </w:rPr>
    </w:pPr>
  </w:p>
  <w:p w:rsidR="00C958C4" w:rsidRPr="00E857B2" w:rsidRDefault="00C958C4" w:rsidP="00C958C4">
    <w:pPr>
      <w:pStyle w:val="Header"/>
      <w:tabs>
        <w:tab w:val="clear" w:pos="4320"/>
        <w:tab w:val="clear" w:pos="8640"/>
        <w:tab w:val="right" w:pos="10490"/>
      </w:tabs>
      <w:ind w:left="-567" w:right="-567"/>
      <w:rPr>
        <w:sz w:val="2"/>
        <w:szCs w:val="2"/>
      </w:rPr>
    </w:pPr>
    <w:r w:rsidRPr="00E857B2">
      <w:rPr>
        <w:sz w:val="2"/>
        <w:szCs w:val="2"/>
      </w:rPr>
      <w:tab/>
    </w:r>
  </w:p>
  <w:tbl>
    <w:tblPr>
      <w:tblW w:w="10278" w:type="dxa"/>
      <w:tblInd w:w="-72" w:type="dxa"/>
      <w:tblLook w:val="01E0" w:firstRow="1" w:lastRow="1" w:firstColumn="1" w:lastColumn="1" w:noHBand="0" w:noVBand="0"/>
    </w:tblPr>
    <w:tblGrid>
      <w:gridCol w:w="920"/>
      <w:gridCol w:w="3940"/>
      <w:gridCol w:w="1440"/>
      <w:gridCol w:w="3978"/>
    </w:tblGrid>
    <w:tr w:rsidR="005E3762" w:rsidRPr="005E3762" w:rsidTr="00ED4E30">
      <w:trPr>
        <w:trHeight w:val="349"/>
      </w:trPr>
      <w:tc>
        <w:tcPr>
          <w:tcW w:w="920" w:type="dxa"/>
          <w:vAlign w:val="bottom"/>
        </w:tcPr>
        <w:p w:rsidR="005E3762" w:rsidRPr="005E3762" w:rsidRDefault="005E3762" w:rsidP="00C958C4">
          <w:pPr>
            <w:rPr>
              <w:rFonts w:ascii="Tahoma" w:hAnsi="Tahoma" w:cs="Arial"/>
              <w:bCs/>
              <w:color w:val="808080"/>
              <w:spacing w:val="20"/>
              <w:kern w:val="32"/>
              <w:sz w:val="20"/>
              <w:szCs w:val="20"/>
            </w:rPr>
          </w:pPr>
          <w:r w:rsidRPr="005E3762">
            <w:rPr>
              <w:rFonts w:ascii="Tahoma" w:hAnsi="Tahoma" w:cs="Arial"/>
              <w:bCs/>
              <w:color w:val="808080"/>
              <w:spacing w:val="20"/>
              <w:kern w:val="32"/>
              <w:sz w:val="20"/>
              <w:szCs w:val="20"/>
            </w:rPr>
            <w:t>Date:</w:t>
          </w:r>
        </w:p>
      </w:tc>
      <w:tc>
        <w:tcPr>
          <w:tcW w:w="3940" w:type="dxa"/>
          <w:tcBorders>
            <w:bottom w:val="single" w:sz="4" w:space="0" w:color="333333"/>
          </w:tcBorders>
          <w:vAlign w:val="bottom"/>
        </w:tcPr>
        <w:p w:rsidR="005E3762" w:rsidRPr="005E3762" w:rsidRDefault="005E3762" w:rsidP="00C958C4">
          <w:pPr>
            <w:rPr>
              <w:rFonts w:ascii="Tahoma" w:hAnsi="Tahoma" w:cs="Arial"/>
              <w:bCs/>
              <w:color w:val="808080"/>
              <w:spacing w:val="20"/>
              <w:kern w:val="32"/>
              <w:sz w:val="20"/>
              <w:szCs w:val="20"/>
            </w:rPr>
          </w:pPr>
        </w:p>
      </w:tc>
      <w:tc>
        <w:tcPr>
          <w:tcW w:w="1440" w:type="dxa"/>
          <w:vAlign w:val="bottom"/>
        </w:tcPr>
        <w:p w:rsidR="005E3762" w:rsidRPr="005E3762" w:rsidRDefault="005E3762" w:rsidP="00C958C4">
          <w:pPr>
            <w:rPr>
              <w:rFonts w:ascii="Tahoma" w:hAnsi="Tahoma" w:cs="Arial"/>
              <w:bCs/>
              <w:color w:val="808080"/>
              <w:spacing w:val="20"/>
              <w:kern w:val="32"/>
              <w:sz w:val="20"/>
              <w:szCs w:val="20"/>
            </w:rPr>
          </w:pPr>
          <w:r w:rsidRPr="005E3762">
            <w:rPr>
              <w:rFonts w:ascii="Tahoma" w:hAnsi="Tahoma" w:cs="Arial"/>
              <w:bCs/>
              <w:color w:val="808080"/>
              <w:spacing w:val="20"/>
              <w:kern w:val="32"/>
              <w:sz w:val="20"/>
              <w:szCs w:val="20"/>
            </w:rPr>
            <w:t>GIS File #:</w:t>
          </w:r>
        </w:p>
      </w:tc>
      <w:tc>
        <w:tcPr>
          <w:tcW w:w="3978" w:type="dxa"/>
          <w:tcBorders>
            <w:bottom w:val="single" w:sz="4" w:space="0" w:color="333333"/>
          </w:tcBorders>
          <w:vAlign w:val="bottom"/>
        </w:tcPr>
        <w:p w:rsidR="005E3762" w:rsidRPr="005E3762" w:rsidRDefault="005E3762" w:rsidP="00C958C4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5E3762" w:rsidRPr="005E3762" w:rsidTr="00ED4E30">
      <w:tc>
        <w:tcPr>
          <w:tcW w:w="10278" w:type="dxa"/>
          <w:gridSpan w:val="4"/>
        </w:tcPr>
        <w:p w:rsidR="005E3762" w:rsidRPr="005E3762" w:rsidRDefault="005E3762" w:rsidP="005E3762">
          <w:pPr>
            <w:jc w:val="center"/>
            <w:rPr>
              <w:rFonts w:ascii="Tahoma" w:hAnsi="Tahoma" w:cs="Arial"/>
              <w:bCs/>
              <w:color w:val="808080"/>
              <w:spacing w:val="20"/>
              <w:kern w:val="32"/>
              <w:sz w:val="10"/>
              <w:szCs w:val="10"/>
            </w:rPr>
          </w:pPr>
        </w:p>
      </w:tc>
    </w:tr>
  </w:tbl>
  <w:p w:rsidR="005E3762" w:rsidRPr="005E3762" w:rsidRDefault="005E3762" w:rsidP="005E376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91EEC"/>
    <w:multiLevelType w:val="multilevel"/>
    <w:tmpl w:val="81808E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B66F6"/>
    <w:multiLevelType w:val="hybridMultilevel"/>
    <w:tmpl w:val="81808E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537EF"/>
    <w:multiLevelType w:val="hybridMultilevel"/>
    <w:tmpl w:val="1B12E09E"/>
    <w:lvl w:ilvl="0" w:tplc="80049BB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97"/>
    <w:rsid w:val="00010BC2"/>
    <w:rsid w:val="00034B9C"/>
    <w:rsid w:val="00041581"/>
    <w:rsid w:val="00044734"/>
    <w:rsid w:val="00044BCA"/>
    <w:rsid w:val="00081D02"/>
    <w:rsid w:val="00092702"/>
    <w:rsid w:val="0009464C"/>
    <w:rsid w:val="000C4E72"/>
    <w:rsid w:val="000D2A74"/>
    <w:rsid w:val="000E4E77"/>
    <w:rsid w:val="001950AD"/>
    <w:rsid w:val="001A0963"/>
    <w:rsid w:val="001A24CC"/>
    <w:rsid w:val="001B1922"/>
    <w:rsid w:val="001B3BC7"/>
    <w:rsid w:val="001B421B"/>
    <w:rsid w:val="001D5BFB"/>
    <w:rsid w:val="00201C9A"/>
    <w:rsid w:val="00216B08"/>
    <w:rsid w:val="002237C1"/>
    <w:rsid w:val="00245A66"/>
    <w:rsid w:val="00272EF2"/>
    <w:rsid w:val="002B29A3"/>
    <w:rsid w:val="002E3770"/>
    <w:rsid w:val="00306D50"/>
    <w:rsid w:val="00324AD9"/>
    <w:rsid w:val="003407BA"/>
    <w:rsid w:val="00364982"/>
    <w:rsid w:val="003767D5"/>
    <w:rsid w:val="0038250E"/>
    <w:rsid w:val="00383148"/>
    <w:rsid w:val="004111D7"/>
    <w:rsid w:val="00417BFF"/>
    <w:rsid w:val="00433D44"/>
    <w:rsid w:val="00460DE5"/>
    <w:rsid w:val="004B3EC5"/>
    <w:rsid w:val="004F4281"/>
    <w:rsid w:val="00542E07"/>
    <w:rsid w:val="00563D77"/>
    <w:rsid w:val="00567396"/>
    <w:rsid w:val="00591365"/>
    <w:rsid w:val="00597C11"/>
    <w:rsid w:val="005B4575"/>
    <w:rsid w:val="005D244F"/>
    <w:rsid w:val="005E3762"/>
    <w:rsid w:val="005E4E78"/>
    <w:rsid w:val="00626397"/>
    <w:rsid w:val="00626E83"/>
    <w:rsid w:val="00641C62"/>
    <w:rsid w:val="00666B0A"/>
    <w:rsid w:val="006751F3"/>
    <w:rsid w:val="00675F5F"/>
    <w:rsid w:val="00693C40"/>
    <w:rsid w:val="006C1A74"/>
    <w:rsid w:val="00701B20"/>
    <w:rsid w:val="0073654E"/>
    <w:rsid w:val="00756CED"/>
    <w:rsid w:val="007941A8"/>
    <w:rsid w:val="007B55B3"/>
    <w:rsid w:val="007E163F"/>
    <w:rsid w:val="007F4419"/>
    <w:rsid w:val="008B19CC"/>
    <w:rsid w:val="008C1BA1"/>
    <w:rsid w:val="008C4796"/>
    <w:rsid w:val="008E06D6"/>
    <w:rsid w:val="008E0826"/>
    <w:rsid w:val="008E511E"/>
    <w:rsid w:val="00921920"/>
    <w:rsid w:val="00995448"/>
    <w:rsid w:val="009C3459"/>
    <w:rsid w:val="009C7517"/>
    <w:rsid w:val="00A1250E"/>
    <w:rsid w:val="00A23256"/>
    <w:rsid w:val="00A30A6F"/>
    <w:rsid w:val="00A53BB0"/>
    <w:rsid w:val="00A70224"/>
    <w:rsid w:val="00A72CBC"/>
    <w:rsid w:val="00B07D79"/>
    <w:rsid w:val="00B21B73"/>
    <w:rsid w:val="00B60B7A"/>
    <w:rsid w:val="00B66126"/>
    <w:rsid w:val="00B96C01"/>
    <w:rsid w:val="00BE5492"/>
    <w:rsid w:val="00C55609"/>
    <w:rsid w:val="00C951DB"/>
    <w:rsid w:val="00C958C4"/>
    <w:rsid w:val="00CA1BF6"/>
    <w:rsid w:val="00CC0214"/>
    <w:rsid w:val="00CE5DDE"/>
    <w:rsid w:val="00D226AA"/>
    <w:rsid w:val="00D415A9"/>
    <w:rsid w:val="00D47B4E"/>
    <w:rsid w:val="00D879DA"/>
    <w:rsid w:val="00DC2B0B"/>
    <w:rsid w:val="00E060C6"/>
    <w:rsid w:val="00E66609"/>
    <w:rsid w:val="00E857B2"/>
    <w:rsid w:val="00EB7116"/>
    <w:rsid w:val="00ED4E30"/>
    <w:rsid w:val="00EF3218"/>
    <w:rsid w:val="00F250A1"/>
    <w:rsid w:val="00F61E72"/>
    <w:rsid w:val="00F62C34"/>
    <w:rsid w:val="00F8041B"/>
    <w:rsid w:val="00F87EC5"/>
    <w:rsid w:val="00FC42E2"/>
    <w:rsid w:val="00FE222C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B33735-812F-4F68-BA7F-09BAC32A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0B7A"/>
    <w:rPr>
      <w:sz w:val="24"/>
      <w:szCs w:val="24"/>
      <w:lang w:val="en-US" w:eastAsia="en-US"/>
    </w:rPr>
  </w:style>
  <w:style w:type="paragraph" w:styleId="Heading1">
    <w:name w:val="heading 1"/>
    <w:next w:val="Normal"/>
    <w:qFormat/>
    <w:rsid w:val="00433D44"/>
    <w:pPr>
      <w:keepNext/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pacing w:before="240" w:after="60"/>
      <w:outlineLvl w:val="0"/>
    </w:pPr>
    <w:rPr>
      <w:rFonts w:ascii="Tahoma" w:hAnsi="Tahoma" w:cs="Arial"/>
      <w:bCs/>
      <w:color w:val="808080"/>
      <w:spacing w:val="20"/>
      <w:kern w:val="32"/>
      <w:sz w:val="48"/>
      <w:szCs w:val="4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2C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72CB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72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879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B55B3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E3762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A23256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415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isgroup.ca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17\data\open%20a%20file\ASSIGNMENT%20FORM%20-%20Revised%20I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ASSIGNMENT FORM - Revised II.dotx</Template>
  <TotalTime>1</TotalTime>
  <Pages>1</Pages>
  <Words>176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DD:</vt:lpstr>
    </vt:vector>
  </TitlesOfParts>
  <Company>Graziano investigation Services Ltd.</Company>
  <LinksUpToDate>false</LinksUpToDate>
  <CharactersWithSpaces>1062</CharactersWithSpaces>
  <SharedDoc>false</SharedDoc>
  <HLinks>
    <vt:vector size="6" baseType="variant">
      <vt:variant>
        <vt:i4>5242979</vt:i4>
      </vt:variant>
      <vt:variant>
        <vt:i4>0</vt:i4>
      </vt:variant>
      <vt:variant>
        <vt:i4>0</vt:i4>
      </vt:variant>
      <vt:variant>
        <vt:i4>5</vt:i4>
      </vt:variant>
      <vt:variant>
        <vt:lpwstr>mailto:Debi.Pluto@ama.ab.ca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DD:</dc:title>
  <dc:subject/>
  <dc:creator>Accounting</dc:creator>
  <cp:keywords/>
  <cp:lastModifiedBy>Accounting</cp:lastModifiedBy>
  <cp:revision>1</cp:revision>
  <cp:lastPrinted>2011-07-27T19:49:00Z</cp:lastPrinted>
  <dcterms:created xsi:type="dcterms:W3CDTF">2019-03-22T22:32:00Z</dcterms:created>
  <dcterms:modified xsi:type="dcterms:W3CDTF">2019-03-22T22:33:00Z</dcterms:modified>
</cp:coreProperties>
</file>